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595959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595959"/>
          <w:spacing w:val="0"/>
          <w:kern w:val="0"/>
          <w:sz w:val="28"/>
          <w:szCs w:val="28"/>
          <w:shd w:val="clear" w:fill="FFFFFF"/>
          <w:lang w:val="en-US" w:eastAsia="zh-CN" w:bidi="ar"/>
        </w:rPr>
        <w:t>2018年5月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59595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拱墅区教育局所属事业单位公开招聘拟录用人员公示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59595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</w:t>
      </w:r>
    </w:p>
    <w:tbl>
      <w:tblPr>
        <w:tblW w:w="979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85"/>
        <w:gridCol w:w="1418"/>
        <w:gridCol w:w="992"/>
        <w:gridCol w:w="567"/>
        <w:gridCol w:w="1417"/>
        <w:gridCol w:w="851"/>
        <w:gridCol w:w="212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现工作（学习）单位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杭州市文晖中学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傅柳霞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诸暨市店口镇第一初级中学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初中历史与社会教师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叶呈佳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傅剑敏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杭州市长阳中学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高雪霁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萧山区靖江初级中学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陈懿莉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杭州市北苑实验中学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初中历史与社会教师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汪臣飞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淳安县枫树岭镇初中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杭州康桥中学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初中科学教师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傅翠玉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绍兴文理学院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杭州市大关中学（一）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郑振宇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1989年4月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杭州市景华中学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杭州市行知中学（一）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韩云芳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1984年6月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杭州育才中学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杭州市行知中学（一）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任延国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1983年1月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杭州育才中学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杭州市行知中学（一）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初中社历史与社会教师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郑翠丽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杭州育才中学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杭州市行知中学（一）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吴华锋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杭州育才中学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杭十四中教育集团附属学校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杭州市拱墅区教师进修学校附属学校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黄敬畏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拱墅区教师进修学校附属学校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杭州市大关小学教育集团申花小学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顾丹妮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浙江外国语学院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朱彤彤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胡佳倩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1995年1月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杭州市卖鱼桥小学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卢晓琪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武义县项店小学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杭州市文津小学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高鹏飞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萧山区义蓬第四小学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吕建韬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杭州市星澜小学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桐乡市邵逸夫中学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杭州市大关中学附属小学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杭州市大关中学附属小学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杭州市大关苑第一小学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郭丽君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杭州市大关苑第一小学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杭州市和睦小学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陶超丽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余杭区塘栖镇超山中心小学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杭州市半山实验小学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余杭区临平第三小学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杭州市树人小学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天津体育学院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杭州市北秀小学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刘宛冰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湖北师范大学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杭州市北秀小学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浙江师范大学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杭州市明德小学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孙雯晴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杭州市明德小学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杭州市明德小学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萧山区南阳小学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徐燕萍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张赛赛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杭州市文渊小学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1997年1月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詹梦瑶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台州学院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符芸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山东师范大学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盛霄璐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萧山区朝晖小学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程亚雯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余杭区林苑学校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钱丽雯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赵芬芬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1987年11月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温岭市横湖小学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毛卫慧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1990年3月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上饶市广丰区泉波镇中心小学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杭州市文晖幼儿园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杭州市文晖幼儿园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杭州市红缨幼儿园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1997年3月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杭州科技职业技术学院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杭州市红缨幼儿园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孙静怡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1997年1月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杭州市红缨幼儿园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杭州市新城实验幼儿园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徐觅哲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余杭区临平第三幼儿园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杭州市和睦幼儿园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楼益诚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余杭区良渚云华幼儿园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杭州市虎山幼儿园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杭州市京都实验幼儿园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杭州市文澜幼儿园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杭州市文澜幼儿园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杭州市文澜幼儿园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杨雨童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杭州市行知幼儿园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杭州市文锦幼儿园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浙师大杭州幼儿师范学院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杭州市飞虹路幼儿园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项媛媛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杭州市飞虹路幼儿园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杭州市飞虹路幼儿园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萧山区蜀山广元幼儿园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杭州市蓝宸幼儿园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陈闻欣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1996年7月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浙师大杭州幼儿师范学院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杭州市蓝宸幼儿园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1985年5月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西湖区闻裕顺学前教育集团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杭州市康桥幼儿园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曹萍萍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1989年2月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杭州市康运幼儿园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杭州市桃源幼儿园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杭州市桃源幼儿园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浙师大杭州幼儿师范学院第二附属幼儿园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王科蕾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1995年9月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绍兴文理学院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朱艳雯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杭州溢泉资产管理有限公司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杭州市大关中学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毛苏卫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1983年6月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浙江省商业集团有限公司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595959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66F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712B8"/>
    <w:rsid w:val="5C2712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2018-07-09T10:08:00Z</dcterms:created>
  <dc:creator>ASUS</dc:creator>
  <cp:lastModifiedBy>ASUS</cp:lastModifiedBy>
  <dcterms:modified xsi:type="dcterms:W3CDTF">2018-07-09T10:08:48Z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