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  </w:t>
      </w:r>
      <w:r>
        <w:rPr>
          <w:rFonts w:ascii="黑体" w:hAnsi="宋体" w:eastAsia="黑体" w:cs="黑体"/>
          <w:b w:val="0"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衢江区人事招考（聘）</w:t>
      </w: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委托书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委 托 人：           身份证号：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被委托人：           身份证号：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本人因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u w:val="single"/>
          <w:bdr w:val="none" w:color="auto" w:sz="0" w:space="0"/>
          <w:shd w:val="clear" w:fill="FFFFFF"/>
        </w:rPr>
        <w:t>         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，特委托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u w:val="single"/>
          <w:bdr w:val="none" w:color="auto" w:sz="0" w:space="0"/>
          <w:shd w:val="clear" w:fill="FFFFFF"/>
        </w:rPr>
        <w:t>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538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代为领取《2018年衢江区公开招聘教师面试通知书》。            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538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委托期限：自2018年7月11日至2018年7月12日。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                 委 托 人（签字）：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                 联  系  电  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                 年   月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                 被委托人（签字）：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                 联  系  电  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                 年   月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注意：须同时提供委托人和被委托人的身份证原件和复印件，复印件与原件核对无误后，原件归还。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34C0E"/>
    <w:rsid w:val="1C934C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2018-07-07T07:09:00Z</dcterms:created>
  <dc:creator>ASUS</dc:creator>
  <cp:lastModifiedBy>ASUS</cp:lastModifiedBy>
  <dcterms:modified xsi:type="dcterms:W3CDTF">2018-07-07T07:09:28Z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