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宋体"/>
          <w:color w:val="0D0D0D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0D0D0D"/>
          <w:kern w:val="0"/>
          <w:sz w:val="32"/>
          <w:szCs w:val="32"/>
        </w:rPr>
        <w:t>附件：</w:t>
      </w:r>
    </w:p>
    <w:p>
      <w:pPr>
        <w:widowControl/>
        <w:spacing w:line="560" w:lineRule="exact"/>
        <w:ind w:firstLine="645"/>
        <w:jc w:val="right"/>
        <w:rPr>
          <w:rFonts w:ascii="仿宋_GB2312" w:hAnsi="宋体" w:eastAsia="仿宋_GB2312" w:cs="宋体"/>
          <w:color w:val="0D0D0D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西陵区</w:t>
      </w:r>
      <w:r>
        <w:rPr>
          <w:rFonts w:ascii="黑体" w:hAnsi="黑体" w:eastAsia="黑体" w:cs="宋体"/>
          <w:color w:val="000000"/>
          <w:kern w:val="0"/>
          <w:sz w:val="44"/>
          <w:szCs w:val="44"/>
        </w:rPr>
        <w:t>2018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年专项公开招聘教育系统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color w:val="0D0D0D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事业单位工作人员面试人选名单</w:t>
      </w:r>
    </w:p>
    <w:p>
      <w:pPr>
        <w:widowControl/>
        <w:spacing w:before="100" w:beforeAutospacing="1" w:after="100" w:afterAutospacing="1" w:line="520" w:lineRule="exact"/>
        <w:ind w:firstLine="561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根据《西陵区</w:t>
      </w: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年专项公开招聘教育系统事业单位工作人员公告》规定，按照招聘岗位职数</w:t>
      </w: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>1:3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的比例从高分到低分依次确定面试人选，以下</w:t>
      </w: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>125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名（含末位并列）考生（公布为考号）进入面试</w:t>
      </w: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>: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一、小学科学教师</w:t>
      </w:r>
      <w:r>
        <w:rPr>
          <w:rFonts w:ascii="黑体" w:hAnsi="黑体"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</w:rPr>
        <w:t>人</w:t>
      </w:r>
    </w:p>
    <w:tbl>
      <w:tblPr>
        <w:tblStyle w:val="9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43"/>
        <w:gridCol w:w="1642"/>
        <w:gridCol w:w="1642"/>
        <w:gridCol w:w="1642"/>
        <w:gridCol w:w="1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182202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182203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182204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182206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182207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182210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二、小学语文教师</w:t>
      </w:r>
      <w:r>
        <w:rPr>
          <w:rFonts w:ascii="黑体" w:hAnsi="黑体" w:eastAsia="黑体"/>
          <w:sz w:val="32"/>
          <w:szCs w:val="32"/>
        </w:rPr>
        <w:t>41</w:t>
      </w:r>
      <w:r>
        <w:rPr>
          <w:rFonts w:hint="eastAsia" w:ascii="黑体" w:hAnsi="黑体" w:eastAsia="黑体"/>
          <w:sz w:val="32"/>
          <w:szCs w:val="32"/>
        </w:rPr>
        <w:t>人（含末位并列）</w:t>
      </w:r>
    </w:p>
    <w:tbl>
      <w:tblPr>
        <w:tblStyle w:val="9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43"/>
        <w:gridCol w:w="1642"/>
        <w:gridCol w:w="1642"/>
        <w:gridCol w:w="1642"/>
        <w:gridCol w:w="1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181509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181617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181723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181810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181915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181511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181620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181727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181819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181923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181603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181622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181728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181821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181926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181608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181702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181729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181825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181929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181609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181711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181802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181901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182006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181611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181715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181803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181904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182008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42" w:type="dxa"/>
          <w:trHeight w:val="255" w:hRule="atLeast"/>
        </w:trPr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181615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181716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181805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181909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182015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三、小学数学教师</w:t>
      </w:r>
      <w:r>
        <w:rPr>
          <w:rFonts w:ascii="黑体" w:hAnsi="黑体"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</w:rPr>
        <w:t>人</w:t>
      </w:r>
    </w:p>
    <w:tbl>
      <w:tblPr>
        <w:tblStyle w:val="9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43"/>
        <w:gridCol w:w="1642"/>
        <w:gridCol w:w="1642"/>
        <w:gridCol w:w="1642"/>
        <w:gridCol w:w="1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182315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182317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182318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182319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182322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182325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四、小学英语教师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人</w:t>
      </w:r>
    </w:p>
    <w:tbl>
      <w:tblPr>
        <w:tblStyle w:val="9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5"/>
        <w:gridCol w:w="32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181013</w:t>
            </w: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181015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181126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五、小学信息技术教师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人</w:t>
      </w:r>
    </w:p>
    <w:tbl>
      <w:tblPr>
        <w:tblStyle w:val="9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5"/>
        <w:gridCol w:w="32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182219</w:t>
            </w: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182220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182223</w:t>
            </w:r>
          </w:p>
        </w:tc>
      </w:tr>
    </w:tbl>
    <w:p>
      <w:pPr>
        <w:widowControl/>
        <w:spacing w:before="100" w:beforeAutospacing="1" w:after="100" w:afterAutospacing="1" w:line="52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425" w:num="1"/>
          <w:docGrid w:linePitch="312" w:charSpace="0"/>
        </w:sect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六、幼儿园教师</w:t>
      </w:r>
      <w:r>
        <w:rPr>
          <w:rFonts w:ascii="黑体" w:hAnsi="黑体" w:eastAsia="黑体"/>
          <w:sz w:val="32"/>
          <w:szCs w:val="32"/>
        </w:rPr>
        <w:t>51</w:t>
      </w:r>
      <w:r>
        <w:rPr>
          <w:rFonts w:hint="eastAsia" w:ascii="黑体" w:hAnsi="黑体" w:eastAsia="黑体"/>
          <w:sz w:val="32"/>
          <w:szCs w:val="32"/>
        </w:rPr>
        <w:t>人：</w:t>
      </w:r>
    </w:p>
    <w:tbl>
      <w:tblPr>
        <w:tblStyle w:val="9"/>
        <w:tblW w:w="9286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14"/>
        <w:gridCol w:w="1514"/>
        <w:gridCol w:w="1514"/>
        <w:gridCol w:w="1514"/>
        <w:gridCol w:w="16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180103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180213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180328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180425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180622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180104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180217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180404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180427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180628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180114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180304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180405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180512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180710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180121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180308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180407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180522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180711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180123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180313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180412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180604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180724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180125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180316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180413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180609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180728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180130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180318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180420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180611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180801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180202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180322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180421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180612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180802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180212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180326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180422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180621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180803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七、幼儿园卫生保健人员</w:t>
      </w:r>
      <w:r>
        <w:rPr>
          <w:rFonts w:ascii="黑体" w:hAnsi="黑体"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</w:rPr>
        <w:t>人</w:t>
      </w:r>
    </w:p>
    <w:tbl>
      <w:tblPr>
        <w:tblStyle w:val="9"/>
        <w:tblpPr w:leftFromText="180" w:rightFromText="180" w:vertAnchor="text" w:horzAnchor="margin" w:tblpX="-207" w:tblpY="40"/>
        <w:tblW w:w="92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78"/>
        <w:gridCol w:w="1457"/>
        <w:gridCol w:w="1549"/>
        <w:gridCol w:w="1533"/>
        <w:gridCol w:w="1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182225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182226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182227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182228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182229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182230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八、小学财务人员</w:t>
      </w:r>
      <w:r>
        <w:rPr>
          <w:rFonts w:ascii="黑体" w:hAnsi="黑体" w:eastAsia="黑体"/>
          <w:sz w:val="32"/>
          <w:szCs w:val="32"/>
        </w:rPr>
        <w:t>9</w:t>
      </w:r>
      <w:r>
        <w:rPr>
          <w:rFonts w:hint="eastAsia" w:ascii="黑体" w:hAnsi="黑体" w:eastAsia="黑体"/>
          <w:sz w:val="32"/>
          <w:szCs w:val="32"/>
        </w:rPr>
        <w:t>人（含末位并列）</w:t>
      </w:r>
    </w:p>
    <w:tbl>
      <w:tblPr>
        <w:tblStyle w:val="9"/>
        <w:tblpPr w:leftFromText="180" w:rightFromText="180" w:vertAnchor="text" w:horzAnchor="page" w:tblpX="1223" w:tblpY="250"/>
        <w:tblW w:w="92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38"/>
        <w:gridCol w:w="1529"/>
        <w:gridCol w:w="1566"/>
        <w:gridCol w:w="1550"/>
        <w:gridCol w:w="1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181211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181222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181310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181325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181402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16" w:type="dxa"/>
          <w:trHeight w:val="255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181221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181308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kern w:val="0"/>
                <w:sz w:val="28"/>
                <w:szCs w:val="28"/>
              </w:rPr>
              <w:t>181324</w:t>
            </w:r>
          </w:p>
        </w:tc>
      </w:tr>
    </w:tbl>
    <w:p/>
    <w:p/>
    <w:p/>
    <w:p/>
    <w:p/>
    <w:p/>
    <w:p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 w:cs="宋体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中共宜昌市西陵区委组织部</w:t>
      </w:r>
    </w:p>
    <w:p>
      <w:pPr>
        <w:widowControl/>
        <w:spacing w:line="560" w:lineRule="exact"/>
        <w:ind w:firstLine="640" w:firstLineChars="200"/>
        <w:jc w:val="right"/>
        <w:rPr>
          <w:rFonts w:ascii="仿宋_GB2312" w:hAnsi="宋体" w:eastAsia="仿宋_GB2312" w:cs="宋体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宜昌市西陵区人力资源和社会保障局</w:t>
      </w:r>
    </w:p>
    <w:p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 w:cs="宋体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宜昌市西陵区教育局</w:t>
      </w:r>
    </w:p>
    <w:p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 w:cs="宋体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ascii="仿宋_GB2312" w:hAnsi="宋体" w:eastAsia="仿宋_GB2312" w:cs="宋体"/>
          <w:color w:val="0D0D0D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D0D0D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color w:val="0D0D0D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日</w:t>
      </w:r>
    </w:p>
    <w:p>
      <w:pPr>
        <w:widowControl/>
        <w:spacing w:line="520" w:lineRule="exact"/>
        <w:rPr>
          <w:rFonts w:ascii="仿宋_GB2312" w:eastAsia="仿宋_GB2312" w:cs="宋体"/>
          <w:kern w:val="0"/>
          <w:sz w:val="32"/>
          <w:szCs w:val="32"/>
        </w:rPr>
        <w:sectPr>
          <w:type w:val="continuous"/>
          <w:pgSz w:w="11906" w:h="16838"/>
          <w:pgMar w:top="1134" w:right="1418" w:bottom="1134" w:left="1418" w:header="851" w:footer="992" w:gutter="0"/>
          <w:cols w:space="425" w:num="1"/>
          <w:docGrid w:linePitch="312" w:charSpace="0"/>
        </w:sectPr>
      </w:pPr>
    </w:p>
    <w:bookmarkEnd w:id="0"/>
    <w:p>
      <w:pPr>
        <w:rPr>
          <w:kern w:val="0"/>
        </w:rPr>
      </w:pPr>
    </w:p>
    <w:sectPr>
      <w:pgSz w:w="11906" w:h="16838"/>
      <w:pgMar w:top="567" w:right="567" w:bottom="567" w:left="56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32"/>
    <w:rsid w:val="000033A0"/>
    <w:rsid w:val="000114B5"/>
    <w:rsid w:val="00011A6F"/>
    <w:rsid w:val="00036D32"/>
    <w:rsid w:val="00050896"/>
    <w:rsid w:val="00052A55"/>
    <w:rsid w:val="000622D9"/>
    <w:rsid w:val="00083B32"/>
    <w:rsid w:val="0008657E"/>
    <w:rsid w:val="000C7F5A"/>
    <w:rsid w:val="000E1FDE"/>
    <w:rsid w:val="00104F58"/>
    <w:rsid w:val="00130737"/>
    <w:rsid w:val="00163913"/>
    <w:rsid w:val="00176F37"/>
    <w:rsid w:val="00177FCF"/>
    <w:rsid w:val="0019242B"/>
    <w:rsid w:val="00192CDF"/>
    <w:rsid w:val="00194BB6"/>
    <w:rsid w:val="001A1F2B"/>
    <w:rsid w:val="001A272A"/>
    <w:rsid w:val="001B1542"/>
    <w:rsid w:val="001C2D2D"/>
    <w:rsid w:val="001D2338"/>
    <w:rsid w:val="001E5A44"/>
    <w:rsid w:val="001F5E90"/>
    <w:rsid w:val="00201299"/>
    <w:rsid w:val="0023118B"/>
    <w:rsid w:val="00234A06"/>
    <w:rsid w:val="0023654A"/>
    <w:rsid w:val="002939FE"/>
    <w:rsid w:val="002A168D"/>
    <w:rsid w:val="002A2CB4"/>
    <w:rsid w:val="002C7F20"/>
    <w:rsid w:val="002D1E39"/>
    <w:rsid w:val="002D2267"/>
    <w:rsid w:val="002E7943"/>
    <w:rsid w:val="002F7B4E"/>
    <w:rsid w:val="003079FD"/>
    <w:rsid w:val="003229C2"/>
    <w:rsid w:val="0032663B"/>
    <w:rsid w:val="00335525"/>
    <w:rsid w:val="00366AF2"/>
    <w:rsid w:val="00380F0D"/>
    <w:rsid w:val="00394562"/>
    <w:rsid w:val="00396DC1"/>
    <w:rsid w:val="003D527A"/>
    <w:rsid w:val="003E25FC"/>
    <w:rsid w:val="00406322"/>
    <w:rsid w:val="00432642"/>
    <w:rsid w:val="00443CB1"/>
    <w:rsid w:val="00446BA2"/>
    <w:rsid w:val="00476D31"/>
    <w:rsid w:val="0048345F"/>
    <w:rsid w:val="005031BD"/>
    <w:rsid w:val="005049E5"/>
    <w:rsid w:val="00505410"/>
    <w:rsid w:val="00506925"/>
    <w:rsid w:val="00512ADC"/>
    <w:rsid w:val="0053388D"/>
    <w:rsid w:val="0054084F"/>
    <w:rsid w:val="00542282"/>
    <w:rsid w:val="005422D2"/>
    <w:rsid w:val="00561394"/>
    <w:rsid w:val="005616FE"/>
    <w:rsid w:val="00575293"/>
    <w:rsid w:val="0058776E"/>
    <w:rsid w:val="005905D1"/>
    <w:rsid w:val="0059081C"/>
    <w:rsid w:val="0059452C"/>
    <w:rsid w:val="005A0377"/>
    <w:rsid w:val="005A4473"/>
    <w:rsid w:val="005A7DBE"/>
    <w:rsid w:val="005C7B39"/>
    <w:rsid w:val="005E58C4"/>
    <w:rsid w:val="00611F3C"/>
    <w:rsid w:val="00620048"/>
    <w:rsid w:val="006305EA"/>
    <w:rsid w:val="00633D9B"/>
    <w:rsid w:val="006412B9"/>
    <w:rsid w:val="00647B36"/>
    <w:rsid w:val="00673A33"/>
    <w:rsid w:val="0068253F"/>
    <w:rsid w:val="006B0E57"/>
    <w:rsid w:val="006B3468"/>
    <w:rsid w:val="006B467A"/>
    <w:rsid w:val="006B6A1D"/>
    <w:rsid w:val="006B6B50"/>
    <w:rsid w:val="006D2735"/>
    <w:rsid w:val="006F316C"/>
    <w:rsid w:val="00706960"/>
    <w:rsid w:val="007A5815"/>
    <w:rsid w:val="007B6EBA"/>
    <w:rsid w:val="007B7473"/>
    <w:rsid w:val="007C31CC"/>
    <w:rsid w:val="007C75A3"/>
    <w:rsid w:val="007D3C2D"/>
    <w:rsid w:val="007F4AF1"/>
    <w:rsid w:val="007F7C81"/>
    <w:rsid w:val="0080448E"/>
    <w:rsid w:val="00812CA8"/>
    <w:rsid w:val="00831ACF"/>
    <w:rsid w:val="0084629F"/>
    <w:rsid w:val="0085514C"/>
    <w:rsid w:val="0089585E"/>
    <w:rsid w:val="008A098F"/>
    <w:rsid w:val="008A6CC6"/>
    <w:rsid w:val="008E1FC9"/>
    <w:rsid w:val="00937B1B"/>
    <w:rsid w:val="009405DE"/>
    <w:rsid w:val="009406BE"/>
    <w:rsid w:val="00956AA2"/>
    <w:rsid w:val="00984484"/>
    <w:rsid w:val="009C59C8"/>
    <w:rsid w:val="00A006E5"/>
    <w:rsid w:val="00A062AA"/>
    <w:rsid w:val="00A06A3F"/>
    <w:rsid w:val="00AC3D7D"/>
    <w:rsid w:val="00AE75BA"/>
    <w:rsid w:val="00AF5388"/>
    <w:rsid w:val="00B2177C"/>
    <w:rsid w:val="00B435AF"/>
    <w:rsid w:val="00B45B9C"/>
    <w:rsid w:val="00B55FFB"/>
    <w:rsid w:val="00B977FE"/>
    <w:rsid w:val="00B97835"/>
    <w:rsid w:val="00BA2084"/>
    <w:rsid w:val="00BB356C"/>
    <w:rsid w:val="00BE4979"/>
    <w:rsid w:val="00BF0035"/>
    <w:rsid w:val="00BF4223"/>
    <w:rsid w:val="00C15B08"/>
    <w:rsid w:val="00C22411"/>
    <w:rsid w:val="00C25893"/>
    <w:rsid w:val="00C25FCA"/>
    <w:rsid w:val="00C44823"/>
    <w:rsid w:val="00C463DC"/>
    <w:rsid w:val="00C52DFE"/>
    <w:rsid w:val="00C610A1"/>
    <w:rsid w:val="00C90A23"/>
    <w:rsid w:val="00CB1A2D"/>
    <w:rsid w:val="00CB6B90"/>
    <w:rsid w:val="00CD14BE"/>
    <w:rsid w:val="00CD57AB"/>
    <w:rsid w:val="00CF50DA"/>
    <w:rsid w:val="00CF6157"/>
    <w:rsid w:val="00D36677"/>
    <w:rsid w:val="00D6269C"/>
    <w:rsid w:val="00D70530"/>
    <w:rsid w:val="00D83D17"/>
    <w:rsid w:val="00D86B88"/>
    <w:rsid w:val="00DB61E1"/>
    <w:rsid w:val="00E153B4"/>
    <w:rsid w:val="00E167BD"/>
    <w:rsid w:val="00E53256"/>
    <w:rsid w:val="00E66331"/>
    <w:rsid w:val="00E77657"/>
    <w:rsid w:val="00E850F5"/>
    <w:rsid w:val="00E85667"/>
    <w:rsid w:val="00E8624C"/>
    <w:rsid w:val="00E867E3"/>
    <w:rsid w:val="00E96DBB"/>
    <w:rsid w:val="00EA4096"/>
    <w:rsid w:val="00EB61DA"/>
    <w:rsid w:val="00EF2BB4"/>
    <w:rsid w:val="00EF6D4E"/>
    <w:rsid w:val="00F170FB"/>
    <w:rsid w:val="00F21DF2"/>
    <w:rsid w:val="00F54522"/>
    <w:rsid w:val="00F6234B"/>
    <w:rsid w:val="00F62398"/>
    <w:rsid w:val="00F7129B"/>
    <w:rsid w:val="00F87A53"/>
    <w:rsid w:val="00F92ECC"/>
    <w:rsid w:val="00FB69EB"/>
    <w:rsid w:val="00FC56A1"/>
    <w:rsid w:val="00FD335C"/>
    <w:rsid w:val="0C487BA5"/>
    <w:rsid w:val="14B44E47"/>
    <w:rsid w:val="1B621FBB"/>
    <w:rsid w:val="22730C30"/>
    <w:rsid w:val="279D7323"/>
    <w:rsid w:val="2963313F"/>
    <w:rsid w:val="2A296304"/>
    <w:rsid w:val="365B5B68"/>
    <w:rsid w:val="3E7F2893"/>
    <w:rsid w:val="45AF0916"/>
    <w:rsid w:val="47BE4201"/>
    <w:rsid w:val="4C970D25"/>
    <w:rsid w:val="4D99316E"/>
    <w:rsid w:val="601523FD"/>
    <w:rsid w:val="61D560E6"/>
    <w:rsid w:val="68283FF7"/>
    <w:rsid w:val="6FAD68C4"/>
    <w:rsid w:val="7FB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1"/>
    <w:qFormat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Heading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apple-converted-space"/>
    <w:basedOn w:val="8"/>
    <w:qFormat/>
    <w:uiPriority w:val="99"/>
    <w:rPr>
      <w:rFonts w:cs="Times New Roman"/>
    </w:rPr>
  </w:style>
  <w:style w:type="character" w:customStyle="1" w:styleId="15">
    <w:name w:val="Date Char"/>
    <w:basedOn w:val="8"/>
    <w:link w:val="3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6</Pages>
  <Words>379</Words>
  <Characters>2166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2016-06-28T11:39:00Z</dcterms:created>
  <dc:creator>Sky123.Org</dc:creator>
  <cp:lastModifiedBy>兔子哥</cp:lastModifiedBy>
  <cp:lastPrinted>2018-06-20T06:55:00Z</cp:lastPrinted>
  <dcterms:modified xsi:type="dcterms:W3CDTF">2018-06-20T12:29:42Z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