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F6030"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36"/>
          <w:szCs w:val="36"/>
          <w:lang w:eastAsia="zh-CN"/>
        </w:rPr>
        <w:t>附件</w:t>
      </w:r>
      <w:r>
        <w:rPr>
          <w:rFonts w:hint="eastAsia" w:eastAsia="黑体"/>
          <w:b/>
          <w:sz w:val="36"/>
          <w:szCs w:val="36"/>
          <w:lang w:val="en-US" w:eastAsia="zh-CN"/>
        </w:rPr>
        <w:t>4</w:t>
      </w:r>
      <w:r>
        <w:rPr>
          <w:rFonts w:hint="eastAsia" w:eastAsia="黑体"/>
          <w:b/>
          <w:sz w:val="36"/>
          <w:szCs w:val="36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 w14:paraId="25D9BFF4"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eastAsia="黑体"/>
          <w:b/>
          <w:sz w:val="36"/>
          <w:szCs w:val="36"/>
        </w:rPr>
        <w:t xml:space="preserve">面 试 </w:t>
      </w: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 xml:space="preserve"> 亲 属 关 系 登 记 表</w:t>
      </w:r>
    </w:p>
    <w:p w14:paraId="6DF35B66"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 w14:paraId="0E49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46B35CED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0A4D034B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5D18B5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3F3E3866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07F953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7AFE321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22E25B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2104B5E9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64D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0E1776D8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4CC741DE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21A0311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07E9F1F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3759597E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A21021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98B154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 w14:paraId="2FA9770F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23C5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 w14:paraId="4ACD948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289C67AD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42C1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 w14:paraId="5B5AB405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9B1B907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747DD56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144A1EF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 w14:paraId="7EA8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03A6AD64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92619D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68F98388"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09149D7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33BD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2574BEC9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E02431"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057A763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2436C9A0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 w14:paraId="3355A0D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 w14:paraId="5DAA437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 w14:paraId="1A6ADE7E"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 w14:paraId="106DACFF"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 w14:paraId="3BF9EAC9"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 w14:paraId="47170CC3"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E8D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844C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844C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B7D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FiMmExNTNlYzcyOWQzM2Q0MDZmNDg0ZjgxZjIifQ=="/>
  </w:docVars>
  <w:rsids>
    <w:rsidRoot w:val="00172A27"/>
    <w:rsid w:val="024118F7"/>
    <w:rsid w:val="045463F0"/>
    <w:rsid w:val="0B5067B9"/>
    <w:rsid w:val="0EC016EC"/>
    <w:rsid w:val="11553F34"/>
    <w:rsid w:val="15BD3273"/>
    <w:rsid w:val="1AA14D32"/>
    <w:rsid w:val="243201AD"/>
    <w:rsid w:val="24C22F49"/>
    <w:rsid w:val="27185AD6"/>
    <w:rsid w:val="35343C11"/>
    <w:rsid w:val="440B7E95"/>
    <w:rsid w:val="446224E5"/>
    <w:rsid w:val="485F3805"/>
    <w:rsid w:val="5D8974E5"/>
    <w:rsid w:val="68BB5DAC"/>
    <w:rsid w:val="6F0D2238"/>
    <w:rsid w:val="72597EBA"/>
    <w:rsid w:val="74772F6F"/>
    <w:rsid w:val="79AE2E18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6</TotalTime>
  <ScaleCrop>false</ScaleCrop>
  <LinksUpToDate>false</LinksUpToDate>
  <CharactersWithSpaces>439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Lamyin</cp:lastModifiedBy>
  <dcterms:modified xsi:type="dcterms:W3CDTF">2025-10-22T07:57:44Z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D315CF494390441B9AEF78D9C98BA398_13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