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</w:p>
    <w:p>
      <w:pPr>
        <w:spacing w:line="5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河曲县</w:t>
      </w:r>
      <w:r>
        <w:rPr>
          <w:rFonts w:ascii="华文中宋" w:hAnsi="华文中宋" w:eastAsia="华文中宋" w:cs="华文中宋"/>
          <w:b/>
          <w:bCs/>
          <w:sz w:val="44"/>
          <w:szCs w:val="44"/>
        </w:rPr>
        <w:t>2025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年部分事业单位</w:t>
      </w:r>
    </w:p>
    <w:p>
      <w:pPr>
        <w:spacing w:line="5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公开招聘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补充招聘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工作人员资格复审登记表</w:t>
      </w:r>
    </w:p>
    <w:tbl>
      <w:tblPr>
        <w:tblStyle w:val="7"/>
        <w:tblpPr w:leftFromText="180" w:rightFromText="180" w:vertAnchor="text" w:horzAnchor="page" w:tblpXSpec="center" w:tblpY="797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78"/>
        <w:gridCol w:w="2084"/>
        <w:gridCol w:w="513"/>
        <w:gridCol w:w="680"/>
        <w:gridCol w:w="1820"/>
        <w:gridCol w:w="123"/>
        <w:gridCol w:w="142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息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别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准考证号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出生日期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户籍所在地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居住地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31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毕业时间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毕业证书编号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学位证书编号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Merge w:val="restart"/>
            <w:vAlign w:val="center"/>
          </w:tcPr>
          <w:p>
            <w:pPr>
              <w:ind w:firstLine="31680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手机号码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557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2</w:t>
            </w:r>
          </w:p>
        </w:tc>
        <w:tc>
          <w:tcPr>
            <w:tcW w:w="557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资格证种类及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证书号码</w:t>
            </w:r>
          </w:p>
        </w:tc>
        <w:tc>
          <w:tcPr>
            <w:tcW w:w="608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8172" w:type="dxa"/>
            <w:gridSpan w:val="7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学历、学位审核情况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            </w:t>
            </w:r>
          </w:p>
          <w:p>
            <w:pPr>
              <w:ind w:firstLine="31680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户口本、身份证审核情况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                                  </w:t>
            </w:r>
          </w:p>
          <w:p>
            <w:pPr>
              <w:ind w:firstLine="31680" w:firstLineChars="14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31680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应届生及档案存放证明审核情况、个人未落实工作单位承诺书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31680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已就业考生单位同意报考证明审核情况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31680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172" w:type="dxa"/>
            <w:gridSpan w:val="7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服务基层项目审核情况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31680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7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097" w:type="dxa"/>
            <w:gridSpan w:val="4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审查结果：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日</w:t>
            </w:r>
          </w:p>
        </w:tc>
        <w:tc>
          <w:tcPr>
            <w:tcW w:w="3075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考生签字：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日</w:t>
            </w:r>
          </w:p>
        </w:tc>
      </w:tr>
    </w:tbl>
    <w:p>
      <w:pPr>
        <w:spacing w:line="700" w:lineRule="exact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报考单位：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           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岗位代码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</w:t>
      </w:r>
    </w:p>
    <w:sectPr>
      <w:pgSz w:w="11906" w:h="16838"/>
      <w:pgMar w:top="1020" w:right="1286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GU1NzY3OWY1ODI1Nzk3OTZkMWZhNGEwOWQ4NGE5YmIifQ=="/>
  </w:docVars>
  <w:rsids>
    <w:rsidRoot w:val="006B0D4A"/>
    <w:rsid w:val="000A105B"/>
    <w:rsid w:val="0030410E"/>
    <w:rsid w:val="003A754B"/>
    <w:rsid w:val="003D3C62"/>
    <w:rsid w:val="004606C6"/>
    <w:rsid w:val="0052585D"/>
    <w:rsid w:val="00674D98"/>
    <w:rsid w:val="006B0D4A"/>
    <w:rsid w:val="00706E36"/>
    <w:rsid w:val="00B37831"/>
    <w:rsid w:val="00BF6ECA"/>
    <w:rsid w:val="00DD10EF"/>
    <w:rsid w:val="00F76123"/>
    <w:rsid w:val="00FA1DB3"/>
    <w:rsid w:val="05896883"/>
    <w:rsid w:val="0EDB3B31"/>
    <w:rsid w:val="14C057FA"/>
    <w:rsid w:val="230F65EF"/>
    <w:rsid w:val="2AC045B8"/>
    <w:rsid w:val="2E9D1EAF"/>
    <w:rsid w:val="328A6F28"/>
    <w:rsid w:val="39B72E95"/>
    <w:rsid w:val="4186707A"/>
    <w:rsid w:val="54746E4D"/>
    <w:rsid w:val="549B338F"/>
    <w:rsid w:val="58F401AE"/>
    <w:rsid w:val="62F05746"/>
    <w:rsid w:val="6BC229B5"/>
    <w:rsid w:val="7EAE157F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2">
    <w:name w:val="heading 3"/>
    <w:basedOn w:val="1"/>
    <w:next w:val="1"/>
    <w:link w:val="9"/>
    <w:qFormat/>
    <w:uiPriority w:val="99"/>
    <w:pPr>
      <w:keepNext/>
      <w:keepLines/>
      <w:spacing w:line="413" w:lineRule="auto"/>
      <w:jc w:val="left"/>
      <w:outlineLvl w:val="2"/>
    </w:pPr>
    <w:rPr>
      <w:rFonts w:eastAsia="楷体_GB2312"/>
      <w:b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2 Char"/>
    <w:basedOn w:val="6"/>
    <w:link w:val="3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Heading 3 Char"/>
    <w:basedOn w:val="6"/>
    <w:link w:val="2"/>
    <w:semiHidden/>
    <w:locked/>
    <w:uiPriority w:val="99"/>
    <w:rPr>
      <w:rFonts w:cs="Times New Roman"/>
      <w:b/>
      <w:bCs/>
      <w:sz w:val="32"/>
      <w:szCs w:val="32"/>
    </w:rPr>
  </w:style>
  <w:style w:type="character" w:customStyle="1" w:styleId="10">
    <w:name w:val="Footer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6"/>
    <w:link w:val="5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 </Company>
  <Pages>1</Pages>
  <Words>79</Words>
  <Characters>451</Characters>
  <Lines>0</Lines>
  <Paragraphs>0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2025-05-08T07:19:00Z</cp:lastPrinted>
  <dcterms:modified xsi:type="dcterms:W3CDTF">2025-09-30T01:15:30Z</dcterms:modified>
  <dc:title>lenovo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3D26629A9249472E9923E763A971E222_13</vt:lpwstr>
  </property>
</Properties>
</file>