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9"/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0"/>
        <w:gridCol w:w="2689"/>
      </w:tblGrid>
      <w:tr w14:paraId="7C52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89E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  <w:tr w14:paraId="10F8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  <w:tr w14:paraId="3694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3名</w:t>
            </w:r>
          </w:p>
        </w:tc>
      </w:tr>
      <w:tr w14:paraId="28E5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  <w:tr w14:paraId="3162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  <w:tr w14:paraId="42A2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  <w:tr w14:paraId="5C86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  <w:tr w14:paraId="7202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</w:t>
            </w:r>
          </w:p>
        </w:tc>
      </w:tr>
    </w:tbl>
    <w:p w14:paraId="60840EF4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3D4352A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以上为拟报送教育局的需求数。</w:t>
      </w:r>
    </w:p>
    <w:p w14:paraId="6569218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6F0931B7"/>
    <w:rsid w:val="750543DF"/>
    <w:rsid w:val="7B5B2BD1"/>
    <w:rsid w:val="7D251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96</Words>
  <Characters>96</Characters>
  <TotalTime>15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2025-09-25T07:24:55Z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3217247420174328B338FFCCDD41ED45_13</vt:lpwstr>
  </property>
</Properties>
</file>