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0"/>
        <w:gridCol w:w="2689"/>
      </w:tblGrid>
      <w:tr w14:paraId="7C52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9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689E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道法老师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1名</w:t>
            </w:r>
          </w:p>
          <w:p w14:paraId="186E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0F8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1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1名</w:t>
            </w:r>
          </w:p>
          <w:p w14:paraId="7EDA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65692185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AA52">
    <w:pPr>
      <w:pStyle w:val="18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C5C1637"/>
    <w:rsid w:val="3E1C3BCD"/>
    <w:rsid w:val="469E5225"/>
    <w:rsid w:val="47492ECB"/>
    <w:rsid w:val="49223DCB"/>
    <w:rsid w:val="4948541D"/>
    <w:rsid w:val="4B6A5951"/>
    <w:rsid w:val="4E241889"/>
    <w:rsid w:val="4FFE6BDB"/>
    <w:rsid w:val="50563E5D"/>
    <w:rsid w:val="54EC4990"/>
    <w:rsid w:val="5558609D"/>
    <w:rsid w:val="670138ED"/>
    <w:rsid w:val="67B14BB0"/>
    <w:rsid w:val="67C06B9F"/>
    <w:rsid w:val="6D23209D"/>
    <w:rsid w:val="6F0931B7"/>
    <w:rsid w:val="750543DF"/>
    <w:rsid w:val="77226D00"/>
    <w:rsid w:val="7B5B2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endnote reference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unhideWhenUsed/>
    <w:qFormat/>
    <w:uiPriority w:val="99"/>
    <w:rPr>
      <w:vertAlign w:val="superscript"/>
    </w:rPr>
  </w:style>
  <w:style w:type="character" w:customStyle="1" w:styleId="36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7">
    <w:name w:val="Title Char"/>
    <w:link w:val="28"/>
    <w:qFormat/>
    <w:uiPriority w:val="10"/>
    <w:rPr>
      <w:sz w:val="48"/>
      <w:szCs w:val="48"/>
    </w:rPr>
  </w:style>
  <w:style w:type="character" w:customStyle="1" w:styleId="48">
    <w:name w:val="Subtitle Char"/>
    <w:link w:val="2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link w:val="18"/>
    <w:qFormat/>
    <w:uiPriority w:val="99"/>
  </w:style>
  <w:style w:type="character" w:customStyle="1" w:styleId="54">
    <w:name w:val="Footer Char"/>
    <w:link w:val="17"/>
    <w:qFormat/>
    <w:uiPriority w:val="99"/>
  </w:style>
  <w:style w:type="character" w:customStyle="1" w:styleId="55">
    <w:name w:val="Caption Char"/>
    <w:link w:val="17"/>
    <w:qFormat/>
    <w:uiPriority w:val="99"/>
  </w:style>
  <w:style w:type="table" w:customStyle="1" w:styleId="56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2"/>
    <w:qFormat/>
    <w:uiPriority w:val="99"/>
    <w:rPr>
      <w:sz w:val="18"/>
    </w:rPr>
  </w:style>
  <w:style w:type="character" w:customStyle="1" w:styleId="182">
    <w:name w:val="Endnote Text Char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4">
    <w:name w:val="默认段落字体1"/>
    <w:link w:val="1"/>
    <w:semiHidden/>
    <w:qFormat/>
    <w:uiPriority w:val="0"/>
  </w:style>
  <w:style w:type="table" w:customStyle="1" w:styleId="185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页脚 Char"/>
    <w:link w:val="187"/>
    <w:qFormat/>
    <w:uiPriority w:val="0"/>
    <w:rPr>
      <w:rFonts w:ascii="Times New Roman" w:hAnsi="Times New Roman"/>
      <w:sz w:val="18"/>
      <w:szCs w:val="18"/>
    </w:rPr>
  </w:style>
  <w:style w:type="paragraph" w:customStyle="1" w:styleId="187">
    <w:name w:val="页脚1"/>
    <w:basedOn w:val="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8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1</Pages>
  <Words>702</Words>
  <Characters>712</Characters>
  <TotalTime>3</TotalTime>
  <ScaleCrop>false</ScaleCrop>
  <LinksUpToDate>false</LinksUpToDate>
  <CharactersWithSpaces>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可乐</cp:lastModifiedBy>
  <dcterms:modified xsi:type="dcterms:W3CDTF">2025-09-25T03:21:28Z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eyJoZGlkIjoiODcyYmFhOGYyNjk2OTc2MTFhZTQwNTg1M2VmODQyNzUiLCJ1c2VySWQiOiIzMTM0NjIxNDYifQ==</vt:lpwstr>
  </property>
  <property fmtid="{D5CDD505-2E9C-101B-9397-08002B2CF9AE}" pid="4" name="ICV">
    <vt:lpwstr>CB774C1CCD9640D88530FCA82F8AF14C_13</vt:lpwstr>
  </property>
</Properties>
</file>