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20B20E5">
      <w:pPr>
        <w:pStyle w:val="2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Style w:val="32"/>
          <w:sz w:val="36"/>
          <w:szCs w:val="36"/>
          <w:bdr w:val="none" w:color="auto" w:sz="0" w:space="0"/>
        </w:rPr>
      </w:pPr>
      <w:r>
        <w:rPr>
          <w:rStyle w:val="32"/>
          <w:sz w:val="36"/>
          <w:szCs w:val="36"/>
          <w:bdr w:val="none" w:color="auto" w:sz="0" w:space="0"/>
        </w:rPr>
        <w:t>高中部人才招聘计划</w:t>
      </w:r>
    </w:p>
    <w:p w14:paraId="4E5B1F97">
      <w:pPr>
        <w:pStyle w:val="2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Style w:val="32"/>
          <w:bdr w:val="none" w:color="auto" w:sz="0" w:space="0"/>
        </w:rPr>
      </w:pPr>
    </w:p>
    <w:tbl>
      <w:tblPr>
        <w:tblW w:w="805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2"/>
        <w:gridCol w:w="3087"/>
      </w:tblGrid>
      <w:tr w14:paraId="62BC9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99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5A157B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5A157B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5B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5A157B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5A157B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3名</w:t>
            </w:r>
          </w:p>
        </w:tc>
      </w:tr>
      <w:tr w14:paraId="7F82E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9C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5A157B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5A157B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62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5A157B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5A157B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2名</w:t>
            </w:r>
          </w:p>
        </w:tc>
      </w:tr>
      <w:tr w14:paraId="49B94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57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5A157B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5A157B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物理教师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26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5A157B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5A157B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1名</w:t>
            </w:r>
          </w:p>
        </w:tc>
      </w:tr>
      <w:tr w14:paraId="7039C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07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5A157B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5A157B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政治教师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6B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5A157B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5A157B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1名</w:t>
            </w:r>
          </w:p>
        </w:tc>
      </w:tr>
      <w:tr w14:paraId="5A55D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36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5A157B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5A157B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历史教师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3C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5A157B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5A157B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1名</w:t>
            </w:r>
          </w:p>
        </w:tc>
      </w:tr>
      <w:tr w14:paraId="26430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FD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5A157B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5A157B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地理教师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2B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5A157B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5A157B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1名</w:t>
            </w:r>
          </w:p>
        </w:tc>
      </w:tr>
    </w:tbl>
    <w:p w14:paraId="65692185">
      <w:pPr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 w:orient="landscape"/>
      <w:pgMar w:top="1440" w:right="1800" w:bottom="1440" w:left="1800" w:header="851" w:footer="992" w:gutter="0"/>
      <w:cols w:space="1701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BAAA52">
    <w:pPr>
      <w:pStyle w:val="188"/>
      <w:pBdr>
        <w:bottom w:val="none" w:color="000000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balanceSingleByteDoubleByteWidth/>
    <w:ulTrailSpace/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079E0"/>
    <w:rsid w:val="105772C0"/>
    <w:rsid w:val="12294108"/>
    <w:rsid w:val="199005F8"/>
    <w:rsid w:val="1DB8742E"/>
    <w:rsid w:val="21A94BB4"/>
    <w:rsid w:val="245B151C"/>
    <w:rsid w:val="272F6F73"/>
    <w:rsid w:val="2BB331A5"/>
    <w:rsid w:val="2C7066A0"/>
    <w:rsid w:val="34870FAC"/>
    <w:rsid w:val="3C5C1637"/>
    <w:rsid w:val="3E1C3BCD"/>
    <w:rsid w:val="469E5225"/>
    <w:rsid w:val="47492ECB"/>
    <w:rsid w:val="49223DCB"/>
    <w:rsid w:val="4948541D"/>
    <w:rsid w:val="4B6A5951"/>
    <w:rsid w:val="4E241889"/>
    <w:rsid w:val="4FFE6BDB"/>
    <w:rsid w:val="50563E5D"/>
    <w:rsid w:val="54EC4990"/>
    <w:rsid w:val="5558609D"/>
    <w:rsid w:val="670138ED"/>
    <w:rsid w:val="67B14BB0"/>
    <w:rsid w:val="67C06B9F"/>
    <w:rsid w:val="6D23209D"/>
    <w:rsid w:val="750543DF"/>
    <w:rsid w:val="7B5B2B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84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7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8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9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40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41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2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3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4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2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55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8">
    <w:name w:val="header"/>
    <w:basedOn w:val="1"/>
    <w:link w:val="53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8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81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28">
    <w:name w:val="Title"/>
    <w:basedOn w:val="1"/>
    <w:next w:val="1"/>
    <w:link w:val="47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30">
    <w:name w:val="Table Grid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styleId="32">
    <w:name w:val="Strong"/>
    <w:basedOn w:val="31"/>
    <w:qFormat/>
    <w:uiPriority w:val="22"/>
    <w:rPr>
      <w:b/>
    </w:rPr>
  </w:style>
  <w:style w:type="character" w:styleId="33">
    <w:name w:val="endnote reference"/>
    <w:semiHidden/>
    <w:unhideWhenUsed/>
    <w:qFormat/>
    <w:uiPriority w:val="99"/>
    <w:rPr>
      <w:vertAlign w:val="superscript"/>
    </w:rPr>
  </w:style>
  <w:style w:type="character" w:styleId="34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5">
    <w:name w:val="footnote reference"/>
    <w:unhideWhenUsed/>
    <w:qFormat/>
    <w:uiPriority w:val="99"/>
    <w:rPr>
      <w:vertAlign w:val="superscript"/>
    </w:rPr>
  </w:style>
  <w:style w:type="character" w:customStyle="1" w:styleId="36">
    <w:name w:val="Heading 1 Char"/>
    <w:link w:val="2"/>
    <w:qFormat/>
    <w:uiPriority w:val="9"/>
    <w:rPr>
      <w:rFonts w:ascii="等线" w:hAnsi="等线" w:eastAsia="等线" w:cs="等线"/>
      <w:sz w:val="40"/>
      <w:szCs w:val="40"/>
    </w:rPr>
  </w:style>
  <w:style w:type="character" w:customStyle="1" w:styleId="37">
    <w:name w:val="Heading 2 Char"/>
    <w:link w:val="3"/>
    <w:qFormat/>
    <w:uiPriority w:val="9"/>
    <w:rPr>
      <w:rFonts w:ascii="等线" w:hAnsi="等线" w:eastAsia="等线" w:cs="等线"/>
      <w:sz w:val="34"/>
    </w:rPr>
  </w:style>
  <w:style w:type="character" w:customStyle="1" w:styleId="38">
    <w:name w:val="Heading 3 Char"/>
    <w:link w:val="4"/>
    <w:qFormat/>
    <w:uiPriority w:val="9"/>
    <w:rPr>
      <w:rFonts w:ascii="等线" w:hAnsi="等线" w:eastAsia="等线" w:cs="等线"/>
      <w:sz w:val="30"/>
      <w:szCs w:val="30"/>
    </w:rPr>
  </w:style>
  <w:style w:type="character" w:customStyle="1" w:styleId="39">
    <w:name w:val="Heading 4 Char"/>
    <w:link w:val="5"/>
    <w:qFormat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40">
    <w:name w:val="Heading 5 Char"/>
    <w:link w:val="6"/>
    <w:qFormat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41">
    <w:name w:val="Heading 6 Char"/>
    <w:link w:val="7"/>
    <w:qFormat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2">
    <w:name w:val="Heading 7 Char"/>
    <w:link w:val="8"/>
    <w:qFormat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3">
    <w:name w:val="Heading 8 Char"/>
    <w:link w:val="9"/>
    <w:qFormat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4">
    <w:name w:val="Heading 9 Char"/>
    <w:link w:val="10"/>
    <w:qFormat/>
    <w:uiPriority w:val="9"/>
    <w:rPr>
      <w:rFonts w:ascii="等线" w:hAnsi="等线" w:eastAsia="等线" w:cs="等线"/>
      <w:i/>
      <w:iCs/>
      <w:sz w:val="21"/>
      <w:szCs w:val="21"/>
    </w:rPr>
  </w:style>
  <w:style w:type="paragraph" w:styleId="45">
    <w:name w:val="List Paragraph"/>
    <w:basedOn w:val="1"/>
    <w:qFormat/>
    <w:uiPriority w:val="34"/>
    <w:pPr>
      <w:ind w:left="720"/>
      <w:contextualSpacing/>
    </w:pPr>
  </w:style>
  <w:style w:type="paragraph" w:styleId="46">
    <w:name w:val="No Spacing"/>
    <w:qFormat/>
    <w:uiPriority w:val="1"/>
    <w:pPr>
      <w:spacing w:before="0" w:after="0" w:line="240" w:lineRule="auto"/>
    </w:pPr>
    <w:rPr>
      <w:rFonts w:hint="default" w:ascii="Calibri" w:hAnsi="Calibri" w:eastAsia="宋体" w:cs="Times New Roman"/>
    </w:rPr>
  </w:style>
  <w:style w:type="character" w:customStyle="1" w:styleId="47">
    <w:name w:val="Title Char"/>
    <w:link w:val="28"/>
    <w:qFormat/>
    <w:uiPriority w:val="10"/>
    <w:rPr>
      <w:sz w:val="48"/>
      <w:szCs w:val="48"/>
    </w:rPr>
  </w:style>
  <w:style w:type="character" w:customStyle="1" w:styleId="48">
    <w:name w:val="Subtitle Char"/>
    <w:link w:val="21"/>
    <w:qFormat/>
    <w:uiPriority w:val="11"/>
    <w:rPr>
      <w:sz w:val="24"/>
      <w:szCs w:val="24"/>
    </w:rPr>
  </w:style>
  <w:style w:type="paragraph" w:styleId="49">
    <w:name w:val="Quote"/>
    <w:basedOn w:val="1"/>
    <w:next w:val="1"/>
    <w:link w:val="50"/>
    <w:qFormat/>
    <w:uiPriority w:val="29"/>
    <w:pPr>
      <w:ind w:left="720" w:right="720"/>
    </w:pPr>
    <w:rPr>
      <w:i/>
    </w:rPr>
  </w:style>
  <w:style w:type="character" w:customStyle="1" w:styleId="50">
    <w:name w:val="Quote Char"/>
    <w:link w:val="49"/>
    <w:qFormat/>
    <w:uiPriority w:val="29"/>
    <w:rPr>
      <w:i/>
    </w:rPr>
  </w:style>
  <w:style w:type="paragraph" w:styleId="51">
    <w:name w:val="Intense Quote"/>
    <w:basedOn w:val="1"/>
    <w:next w:val="1"/>
    <w:link w:val="52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2">
    <w:name w:val="Intense Quote Char"/>
    <w:link w:val="51"/>
    <w:qFormat/>
    <w:uiPriority w:val="30"/>
    <w:rPr>
      <w:i/>
    </w:rPr>
  </w:style>
  <w:style w:type="character" w:customStyle="1" w:styleId="53">
    <w:name w:val="Header Char"/>
    <w:link w:val="18"/>
    <w:qFormat/>
    <w:uiPriority w:val="99"/>
  </w:style>
  <w:style w:type="character" w:customStyle="1" w:styleId="54">
    <w:name w:val="Footer Char"/>
    <w:link w:val="17"/>
    <w:qFormat/>
    <w:uiPriority w:val="99"/>
  </w:style>
  <w:style w:type="character" w:customStyle="1" w:styleId="55">
    <w:name w:val="Caption Char"/>
    <w:link w:val="17"/>
    <w:qFormat/>
    <w:uiPriority w:val="99"/>
  </w:style>
  <w:style w:type="table" w:customStyle="1" w:styleId="56">
    <w:name w:val="Table Grid Light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57">
    <w:name w:val="Plain Table 1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8">
    <w:name w:val="Plain Table 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9">
    <w:name w:val="Plain Table 3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0">
    <w:name w:val="Plain Table 4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1">
    <w:name w:val="Plain Table 5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2">
    <w:name w:val="Grid Table 1 Light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Grid Table 1 Light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Grid Table 1 Light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Grid Table 1 Light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Grid Table 1 Light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1 Light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1 Light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Grid Table 2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1">
    <w:name w:val="Grid Table 2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2">
    <w:name w:val="Grid Table 2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3">
    <w:name w:val="Grid Table 2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2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2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3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3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3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9">
    <w:name w:val="Grid Table 3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0">
    <w:name w:val="Grid Table 3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1">
    <w:name w:val="Grid Table 3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2">
    <w:name w:val="Grid Table 3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3">
    <w:name w:val="Grid Table 4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4">
    <w:name w:val="Grid Table 4 - Accent 1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5">
    <w:name w:val="Grid Table 4 - Accent 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6">
    <w:name w:val="Grid Table 4 - Accent 3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7">
    <w:name w:val="Grid Table 4 - Accent 4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8">
    <w:name w:val="Grid Table 4 - Accent 5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9">
    <w:name w:val="Grid Table 4 - Accent 6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0">
    <w:name w:val="Grid Table 5 Dark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2Vert"/>
    <w:tblStylePr w:type="band1Horz">
      <w:tcPr>
        <w:shd w:val="clear" w:color="898989" w:themeColor="text1" w:themeTint="75" w:fill="898989" w:themeFill="tex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1">
    <w:name w:val="Grid Table 5 Dark- Accent 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2Vert"/>
    <w:tblStylePr w:type="band1Horz">
      <w:tcPr>
        <w:shd w:val="clear" w:color="AEC5E0" w:themeColor="accent1" w:themeTint="75" w:fill="AEC5E0" w:themeFill="accen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2">
    <w:name w:val="Grid Table 5 Dark - Accent 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2Vert"/>
    <w:tblStylePr w:type="band1Horz">
      <w:tcPr>
        <w:shd w:val="clear" w:color="E2AEAD" w:themeColor="accent2" w:themeTint="75" w:fill="E2AEAD" w:themeFill="accent2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3">
    <w:name w:val="Grid Table 5 Dark - Accent 3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2Vert"/>
    <w:tblStylePr w:type="band1Horz">
      <w:tcPr>
        <w:shd w:val="clear" w:color="D1DFB2" w:themeColor="accent3" w:themeTint="75" w:fill="D1DFB2" w:themeFill="accent3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4">
    <w:name w:val="Grid Table 5 Dark- Accent 4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2Vert"/>
    <w:tblStylePr w:type="band1Horz">
      <w:tcPr>
        <w:shd w:val="clear" w:color="C4B7D4" w:themeColor="accent4" w:themeTint="75" w:fill="C4B7D4" w:themeFill="accent4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5">
    <w:name w:val="Grid Table 5 Dark - Accent 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2Vert"/>
    <w:tblStylePr w:type="band1Horz">
      <w:tcPr>
        <w:shd w:val="clear" w:color="ACD8E4" w:themeColor="accent5" w:themeTint="75" w:fill="ACD8E4" w:themeFill="accent5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6">
    <w:name w:val="Grid Table 5 Dark - Accent 6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2Vert"/>
    <w:tblStylePr w:type="band1Horz">
      <w:tcPr>
        <w:shd w:val="clear" w:color="FBCEAA" w:themeColor="accent6" w:themeTint="75" w:fill="FBCEAA" w:themeFill="accent6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7">
    <w:name w:val="Grid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8">
    <w:name w:val="Grid Table 6 Colorful - Accent 1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9">
    <w:name w:val="Grid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0">
    <w:name w:val="Grid Table 6 Colorful - Accent 3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1">
    <w:name w:val="Grid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2">
    <w:name w:val="Grid Table 6 Colorful - Accent 5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3">
    <w:name w:val="Grid Table 6 Colorful - Accent 6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4">
    <w:name w:val="Grid Table 7 Colorful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5">
    <w:name w:val="Grid Table 7 Colorful - Accent 1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6">
    <w:name w:val="Grid Table 7 Colorful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7">
    <w:name w:val="Grid Table 7 Colorful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8">
    <w:name w:val="Grid Table 7 Colorful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9">
    <w:name w:val="Grid Table 7 Colorful - Accent 5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10">
    <w:name w:val="Grid Table 7 Colorful - Accent 6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11">
    <w:name w:val="List Table 1 Light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2">
    <w:name w:val="List Table 1 Light - Accent 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3">
    <w:name w:val="List Table 1 Light - Accent 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4">
    <w:name w:val="List Table 1 Light - Accent 3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5">
    <w:name w:val="List Table 1 Light - Accent 4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6">
    <w:name w:val="List Table 1 Light - Accent 5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7">
    <w:name w:val="List Table 1 Light - Accent 6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8">
    <w:name w:val="List Table 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9">
    <w:name w:val="List Table 2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0">
    <w:name w:val="List Table 2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2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2">
    <w:name w:val="List Table 2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3">
    <w:name w:val="List Table 2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4">
    <w:name w:val="List Table 2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5">
    <w:name w:val="List Table 3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6">
    <w:name w:val="List Table 3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7">
    <w:name w:val="List Table 3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8">
    <w:name w:val="List Table 3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9">
    <w:name w:val="List Table 3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0">
    <w:name w:val="List Table 3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1">
    <w:name w:val="List Table 3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2">
    <w:name w:val="List Table 4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3">
    <w:name w:val="List Table 4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4">
    <w:name w:val="List Table 4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5">
    <w:name w:val="List Table 4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6">
    <w:name w:val="List Table 4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7">
    <w:name w:val="List Table 4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8">
    <w:name w:val="List Table 4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9">
    <w:name w:val="List Table 5 Dark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40">
    <w:name w:val="List Table 5 Dark - Accent 1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neCell"/>
    <w:tblStylePr w:type="nwCell"/>
    <w:tblStylePr w:type="seCell"/>
    <w:tblStylePr w:type="swCell"/>
  </w:style>
  <w:style w:type="table" w:customStyle="1" w:styleId="141">
    <w:name w:val="List Table 5 Dark - Accent 2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42">
    <w:name w:val="List Table 5 Dark - Accent 3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43">
    <w:name w:val="List Table 5 Dark - Accent 4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44">
    <w:name w:val="List Table 5 Dark - Accent 5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45">
    <w:name w:val="List Table 5 Dark - Accent 6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46">
    <w:name w:val="List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7">
    <w:name w:val="List Table 6 Colorful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8">
    <w:name w:val="List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9">
    <w:name w:val="List Table 6 Colorful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0">
    <w:name w:val="List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1">
    <w:name w:val="List Table 6 Colorful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2">
    <w:name w:val="List Table 6 Colorful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3">
    <w:name w:val="List Table 7 Colorful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4">
    <w:name w:val="List Table 7 Colorful - Accent 1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5">
    <w:name w:val="List Table 7 Colorful - Accent 2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6">
    <w:name w:val="List Table 7 Colorful - Accent 3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7">
    <w:name w:val="List Table 7 Colorful - Accent 4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8">
    <w:name w:val="List Table 7 Colorful - Accent 5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9">
    <w:name w:val="List Table 7 Colorful - Accent 6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60">
    <w:name w:val="Lined - Accent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1">
    <w:name w:val="Lined - Accent 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2">
    <w:name w:val="Lined - Accent 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3">
    <w:name w:val="Lined - Accent 3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4">
    <w:name w:val="Lined - Accent 4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65">
    <w:name w:val="Lined - Accent 5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66">
    <w:name w:val="Lined - Accent 6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67">
    <w:name w:val="Bordered &amp; Lined - Accent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8">
    <w:name w:val="Bordered &amp; Lined - Accent 1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9">
    <w:name w:val="Bordered &amp; Lined - Accent 2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70">
    <w:name w:val="Bordered &amp; Lined - Accent 3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71">
    <w:name w:val="Bordered &amp; Lined - Accent 4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72">
    <w:name w:val="Bordered &amp; Lined - Accent 5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3">
    <w:name w:val="Bordered &amp; Lined - Accent 6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4">
    <w:name w:val="Bordered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5">
    <w:name w:val="Bordered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6">
    <w:name w:val="Bordered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7">
    <w:name w:val="Bordered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8">
    <w:name w:val="Bordered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9">
    <w:name w:val="Bordered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80">
    <w:name w:val="Bordered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81">
    <w:name w:val="Footnote Text Char"/>
    <w:link w:val="22"/>
    <w:qFormat/>
    <w:uiPriority w:val="99"/>
    <w:rPr>
      <w:sz w:val="18"/>
    </w:rPr>
  </w:style>
  <w:style w:type="character" w:customStyle="1" w:styleId="182">
    <w:name w:val="Endnote Text Char"/>
    <w:link w:val="16"/>
    <w:qFormat/>
    <w:uiPriority w:val="99"/>
    <w:rPr>
      <w:sz w:val="20"/>
    </w:rPr>
  </w:style>
  <w:style w:type="paragraph" w:customStyle="1" w:styleId="183">
    <w:name w:val="TOC Heading"/>
    <w:unhideWhenUsed/>
    <w:qFormat/>
    <w:uiPriority w:val="39"/>
    <w:rPr>
      <w:rFonts w:hint="default" w:ascii="Calibri" w:hAnsi="Calibri" w:eastAsia="宋体" w:cs="Times New Roman"/>
    </w:rPr>
  </w:style>
  <w:style w:type="character" w:customStyle="1" w:styleId="184">
    <w:name w:val="默认段落字体1"/>
    <w:link w:val="1"/>
    <w:semiHidden/>
    <w:qFormat/>
    <w:uiPriority w:val="0"/>
  </w:style>
  <w:style w:type="table" w:customStyle="1" w:styleId="185">
    <w:name w:val="普通表格1"/>
    <w:semiHidden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customStyle="1" w:styleId="186">
    <w:name w:val="页脚 Char"/>
    <w:link w:val="187"/>
    <w:qFormat/>
    <w:uiPriority w:val="0"/>
    <w:rPr>
      <w:rFonts w:ascii="Times New Roman" w:hAnsi="Times New Roman"/>
      <w:sz w:val="18"/>
      <w:szCs w:val="18"/>
    </w:rPr>
  </w:style>
  <w:style w:type="paragraph" w:customStyle="1" w:styleId="187">
    <w:name w:val="页脚1"/>
    <w:basedOn w:val="1"/>
    <w:link w:val="186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customStyle="1" w:styleId="188">
    <w:name w:val="页眉1"/>
    <w:basedOn w:val="1"/>
    <w:unhideWhenUsed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</Template>
  <Company>Micro</Company>
  <Pages>1</Pages>
  <Words>702</Words>
  <Characters>712</Characters>
  <TotalTime>91</TotalTime>
  <ScaleCrop>false</ScaleCrop>
  <LinksUpToDate>false</LinksUpToDate>
  <CharactersWithSpaces>796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2022-04-28T04:38:00Z</dcterms:created>
  <dc:creator>64</dc:creator>
  <cp:lastModifiedBy>可乐</cp:lastModifiedBy>
  <dcterms:modified xsi:type="dcterms:W3CDTF">2025-09-25T03:12:33Z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eyJoZGlkIjoiODcyYmFhOGYyNjk2OTc2MTFhZTQwNTg1M2VmODQyNzUiLCJ1c2VySWQiOiIzMTM0NjIxNDYifQ==</vt:lpwstr>
  </property>
  <property fmtid="{D5CDD505-2E9C-101B-9397-08002B2CF9AE}" pid="4" name="ICV">
    <vt:lpwstr>8B052FF36D8E426D9877A28758E677F4_13</vt:lpwstr>
  </property>
</Properties>
</file>