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00" w:lineRule="exact"/>
        <w:jc w:val="center"/>
        <w:rPr>
          <w:rFonts w:hint="eastAsia"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0"/>
          <w:szCs w:val="40"/>
        </w:rPr>
        <w:t>考核使用教材</w:t>
      </w:r>
    </w:p>
    <w:p>
      <w:pPr>
        <w:widowControl/>
        <w:numPr>
          <w:ilvl w:val="0"/>
          <w:numId w:val="1"/>
        </w:numPr>
        <w:spacing w:line="500" w:lineRule="exact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报考小学岗位：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小学数学 北京出版社 五年级上册 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小学语文 人民教育出版社 五年级上册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小学英语 北京出版社 五年级上册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小学科学 教育科学出版社 五年级上册</w:t>
      </w:r>
    </w:p>
    <w:p>
      <w:pPr>
        <w:widowControl/>
        <w:spacing w:line="500" w:lineRule="exact"/>
        <w:ind w:firstLine="640"/>
        <w:jc w:val="left"/>
        <w:rPr>
          <w:rFonts w:hint="default" w:ascii="宋体" w:hAnsi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小学体育 人民教育出版社（2013版）3-4年级全一册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小学道法 统编版 道德与法治 五年级上册</w:t>
      </w:r>
      <w:bookmarkStart w:id="0" w:name="_GoBack"/>
      <w:bookmarkEnd w:id="0"/>
    </w:p>
    <w:p>
      <w:pPr>
        <w:widowControl/>
        <w:numPr>
          <w:ilvl w:val="0"/>
          <w:numId w:val="2"/>
        </w:numPr>
        <w:spacing w:line="500" w:lineRule="exact"/>
        <w:jc w:val="left"/>
        <w:rPr>
          <w:rFonts w:hint="eastAsia" w:ascii="宋体" w:hAnsi="宋体" w:cs="宋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报考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初中、中小学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岗位：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初中数学 北京出版社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  七年级下册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 xml:space="preserve">初中语文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人民教育出版社  七年级下册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 xml:space="preserve">初中英语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北京师范大学出版社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七年级下册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初中物理 北师大版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八年级全一册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初中道法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 人民教育出版社  八年级上册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 xml:space="preserve">初中历史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人民教育出版社  八年级上册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初中地理 中国地图出版社（北京）     八年级上册  </w:t>
      </w:r>
    </w:p>
    <w:p>
      <w:pPr>
        <w:widowControl/>
        <w:spacing w:line="500" w:lineRule="exact"/>
        <w:ind w:firstLine="640"/>
        <w:jc w:val="left"/>
        <w:rPr>
          <w:rFonts w:hint="default" w:ascii="宋体" w:hAnsi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初中体育 人民教育出版社（2013版）八年级全一册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初中音乐 人民音乐出版社 艺术·音乐  八年级上册</w:t>
      </w:r>
    </w:p>
    <w:p>
      <w:pPr>
        <w:widowControl/>
        <w:spacing w:line="500" w:lineRule="exact"/>
        <w:ind w:firstLine="640"/>
        <w:jc w:val="left"/>
        <w:rPr>
          <w:rFonts w:hint="default" w:ascii="宋体" w:hAnsi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初中美术 人民教育出版社 艺术·美术  八年级上册</w:t>
      </w:r>
    </w:p>
    <w:p>
      <w:pPr>
        <w:widowControl/>
        <w:numPr>
          <w:ilvl w:val="0"/>
          <w:numId w:val="2"/>
        </w:numPr>
        <w:spacing w:line="500" w:lineRule="exact"/>
        <w:jc w:val="left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报考高中、初高中岗位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高中数学 人民教育出版社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必修1（B版）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 xml:space="preserve">高中语文 人民教育出版社（部编版）必修上册 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高中英语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外语教学与研究出版社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必修第一册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高中物理 人民教育出版社  物理  必修第一册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高中生物 人民教育出版社  必修1（分子与细胞）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高中政治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人民教育出版社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  必修2（经济与社会）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高中历史 人民教育出版社  必修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 中外历史纲要（上）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高中地理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中国地图出版社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必修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高中信息 人教版-中图版 信息系统与社会 必修2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高中体育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 人民教育出版社 体育与健康 必修 全一册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高中化学 山东科学技术出版社 必修1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</w:pPr>
    </w:p>
    <w:p>
      <w:pPr>
        <w:widowControl/>
        <w:spacing w:line="500" w:lineRule="exact"/>
        <w:ind w:firstLine="640"/>
        <w:jc w:val="left"/>
        <w:rPr>
          <w:rFonts w:hint="default" w:ascii="宋体" w:hAnsi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报考心理教师岗位，不指定教材。</w:t>
      </w:r>
    </w:p>
    <w:p>
      <w:pPr>
        <w:widowControl/>
        <w:spacing w:line="500" w:lineRule="exact"/>
        <w:jc w:val="left"/>
        <w:rPr>
          <w:rFonts w:hint="eastAsia" w:ascii="宋体" w:hAnsi="宋体" w:cs="宋体"/>
          <w:color w:val="FF0000"/>
          <w:sz w:val="32"/>
          <w:szCs w:val="32"/>
          <w:highlight w:val="none"/>
          <w:lang w:eastAsia="zh-CN"/>
        </w:rPr>
      </w:pP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提示：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各学科使用教材均为房山区所属学校现用教材，准备教材时请大家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认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清版本，如有对教材版本不确定可与报考单位核对，请提前准备好纸质教材（不能是教辅书）。</w:t>
      </w:r>
    </w:p>
    <w:p>
      <w:pPr>
        <w:widowControl/>
        <w:spacing w:line="500" w:lineRule="exact"/>
        <w:ind w:firstLine="640"/>
        <w:jc w:val="left"/>
        <w:rPr>
          <w:rFonts w:ascii="宋体" w:hAnsi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2.所报岗位的职位简介是高中教学和初高中教学的，请按照高中教材准备；所报岗位的职位简介是初中教学和中小学教学的，请按照初中教材准备；所报岗位的职位简介是小学教学的，请按照小学教材准备。</w:t>
      </w:r>
    </w:p>
    <w:sectPr>
      <w:headerReference r:id="rId3" w:type="default"/>
      <w:pgSz w:w="11906" w:h="16838" w:orient="landscape"/>
      <w:pgMar w:top="1440" w:right="1800" w:bottom="1440" w:left="1800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6"/>
      <w:pBdr>
        <w:bottom w:val="none" w:color="000000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2"/>
      <w:numFmt w:val="chineseCounting"/>
      <w:suff w:val="nothing"/>
      <w:lvlText w:val="%1、"/>
      <w:lvlJc w:val="left"/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079E0"/>
    <w:rsid w:val="105772C0"/>
    <w:rsid w:val="12294108"/>
    <w:rsid w:val="199005F8"/>
    <w:rsid w:val="1DB8742E"/>
    <w:rsid w:val="21A94BB4"/>
    <w:rsid w:val="245B151C"/>
    <w:rsid w:val="272F6F73"/>
    <w:rsid w:val="2BB331A5"/>
    <w:rsid w:val="2C7066A0"/>
    <w:rsid w:val="34870FAC"/>
    <w:rsid w:val="3C5C1637"/>
    <w:rsid w:val="469E5225"/>
    <w:rsid w:val="47492ECB"/>
    <w:rsid w:val="49223DCB"/>
    <w:rsid w:val="4948541D"/>
    <w:rsid w:val="4B6A5951"/>
    <w:rsid w:val="4E241889"/>
    <w:rsid w:val="4FFE6BDB"/>
    <w:rsid w:val="54EC4990"/>
    <w:rsid w:val="5558609D"/>
    <w:rsid w:val="670138ED"/>
    <w:rsid w:val="67B14BB0"/>
    <w:rsid w:val="67C06B9F"/>
    <w:rsid w:val="750543DF"/>
    <w:rsid w:val="7B5B2B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</w:rPr>
  </w:style>
  <w:style w:type="character" w:styleId="33">
    <w:name w:val="footnote reference"/>
    <w:unhideWhenUsed/>
    <w:qFormat/>
    <w:uiPriority w:val="99"/>
    <w:rPr>
      <w:vertAlign w:val="superscript"/>
    </w:rPr>
  </w:style>
  <w:style w:type="character" w:customStyle="1" w:styleId="34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Calibri" w:hAnsi="Calibri" w:eastAsia="宋体" w:cs="Times New Roman"/>
    </w:rPr>
  </w:style>
  <w:style w:type="character" w:customStyle="1" w:styleId="45">
    <w:name w:val="Title Char"/>
    <w:link w:val="27"/>
    <w:qFormat/>
    <w:uiPriority w:val="10"/>
    <w:rPr>
      <w:sz w:val="48"/>
      <w:szCs w:val="48"/>
    </w:rPr>
  </w:style>
  <w:style w:type="character" w:customStyle="1" w:styleId="46">
    <w:name w:val="Subtitle Char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18"/>
    <w:qFormat/>
    <w:uiPriority w:val="99"/>
  </w:style>
  <w:style w:type="character" w:customStyle="1" w:styleId="52">
    <w:name w:val="Footer Char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  <w:tblLayout w:type="fixed"/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Layout w:type="fixed"/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Layout w:type="fixed"/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Layout w:type="fixed"/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Layout w:type="fixed"/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Layout w:type="fixed"/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Calibri" w:hAnsi="Calibri" w:eastAsia="宋体" w:cs="Times New Roman"/>
    </w:rPr>
  </w:style>
  <w:style w:type="character" w:customStyle="1" w:styleId="182">
    <w:name w:val="默认段落字体1"/>
    <w:link w:val="1"/>
    <w:semiHidden/>
    <w:qFormat/>
    <w:uiPriority w:val="0"/>
  </w:style>
  <w:style w:type="table" w:customStyle="1" w:styleId="183">
    <w:name w:val="普通表格1"/>
    <w:semiHidden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customStyle="1" w:styleId="184">
    <w:name w:val="页脚 Char"/>
    <w:link w:val="185"/>
    <w:qFormat/>
    <w:uiPriority w:val="0"/>
    <w:rPr>
      <w:rFonts w:ascii="Times New Roman" w:hAnsi="Times New Roman"/>
      <w:sz w:val="18"/>
      <w:szCs w:val="18"/>
    </w:rPr>
  </w:style>
  <w:style w:type="paragraph" w:customStyle="1" w:styleId="185">
    <w:name w:val="页脚1"/>
    <w:basedOn w:val="1"/>
    <w:link w:val="184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186">
    <w:name w:val="页眉1"/>
    <w:basedOn w:val="1"/>
    <w:unhideWhenUsed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</Template>
  <Company>Micro</Company>
  <Pages>2</Pages>
  <Words>714</Words>
  <Characters>724</Characters>
  <TotalTime>3</TotalTime>
  <ScaleCrop>false</ScaleCrop>
  <LinksUpToDate>false</LinksUpToDate>
  <CharactersWithSpaces>806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2022-04-28T04:38:00Z</dcterms:created>
  <dc:creator>64</dc:creator>
  <cp:lastModifiedBy>Admin</cp:lastModifiedBy>
  <dcterms:modified xsi:type="dcterms:W3CDTF">2025-09-24T08:14:42Z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KSOTemplateDocerSaveRecord">
    <vt:lpwstr>eyJoZGlkIjoiMzU2OWQwNDk0NTFmZjljYjJlNGM4NjIxYjIwNGYxYjciLCJ1c2VySWQiOiI1ODI5NzMwMzYifQ==</vt:lpwstr>
  </property>
  <property fmtid="{D5CDD505-2E9C-101B-9397-08002B2CF9AE}" pid="4" name="ICV">
    <vt:lpwstr>9D52E9BE022A4059B5AE0212377FF63F_12</vt:lpwstr>
  </property>
</Properties>
</file>