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21773">
      <w:pPr>
        <w:spacing w:line="40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济南市历城区东城实验小学补充顶岗教师</w:t>
      </w:r>
      <w:r>
        <w:rPr>
          <w:rFonts w:hint="eastAsia" w:ascii="宋体" w:hAnsi="宋体" w:eastAsia="宋体" w:cs="Times New Roman"/>
          <w:b/>
          <w:sz w:val="36"/>
          <w:szCs w:val="36"/>
        </w:rPr>
        <w:t>报名表</w:t>
      </w:r>
    </w:p>
    <w:p w14:paraId="0F04CD11">
      <w:pPr>
        <w:spacing w:line="240" w:lineRule="exact"/>
        <w:jc w:val="center"/>
        <w:rPr>
          <w:rFonts w:ascii="宋体" w:hAnsi="宋体" w:eastAsia="宋体" w:cs="Times New Roman"/>
          <w:b/>
          <w:sz w:val="18"/>
          <w:szCs w:val="18"/>
        </w:rPr>
      </w:pPr>
    </w:p>
    <w:p w14:paraId="760E2449">
      <w:pPr>
        <w:ind w:left="-235" w:leftChars="-112" w:right="-241" w:rightChars="-115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报考单位：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Times New Roman"/>
          <w:b/>
          <w:sz w:val="24"/>
          <w:szCs w:val="24"/>
        </w:rPr>
        <w:t>岗位：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Times New Roman"/>
          <w:b/>
          <w:sz w:val="24"/>
          <w:szCs w:val="24"/>
        </w:rPr>
        <w:t>日期：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/>
          <w:sz w:val="24"/>
          <w:szCs w:val="24"/>
        </w:rPr>
        <w:t>年  月  日</w:t>
      </w:r>
    </w:p>
    <w:tbl>
      <w:tblPr>
        <w:tblStyle w:val="3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14:paraId="1058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066D40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 w14:paraId="4BF4BF78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 w14:paraId="4BE748EC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 w14:paraId="69412C4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 w14:paraId="486FB60F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 w14:paraId="476029D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49C282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照</w:t>
            </w:r>
            <w:r>
              <w:rPr>
                <w:rFonts w:hint="eastAsia" w:ascii="楷体_GB2312" w:hAnsi="Times New Roman" w:eastAsia="楷体_GB2312" w:cs="Times New Roman"/>
                <w:szCs w:val="21"/>
              </w:rPr>
              <w:t>片</w:t>
            </w:r>
          </w:p>
        </w:tc>
      </w:tr>
      <w:tr w14:paraId="52BF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0DB804A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籍贯</w:t>
            </w:r>
          </w:p>
        </w:tc>
        <w:tc>
          <w:tcPr>
            <w:tcW w:w="1556" w:type="dxa"/>
            <w:vAlign w:val="center"/>
          </w:tcPr>
          <w:p w14:paraId="49960987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7AF495E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8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14:paraId="441C3985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6968B3E0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 w14:paraId="4171C3A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4C9C12C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FB6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DC15ED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vAlign w:val="center"/>
          </w:tcPr>
          <w:p w14:paraId="746F9D1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vAlign w:val="center"/>
          </w:tcPr>
          <w:p w14:paraId="1ABB8FE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4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vAlign w:val="center"/>
          </w:tcPr>
          <w:p w14:paraId="5E318F6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5C7C7949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健康状况</w:t>
            </w:r>
          </w:p>
        </w:tc>
        <w:tc>
          <w:tcPr>
            <w:tcW w:w="1602" w:type="dxa"/>
            <w:vAlign w:val="center"/>
          </w:tcPr>
          <w:p w14:paraId="65FC226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2FF4E88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FD2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7B55683A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vAlign w:val="center"/>
          </w:tcPr>
          <w:p w14:paraId="6F679177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vAlign w:val="center"/>
          </w:tcPr>
          <w:p w14:paraId="408AD763"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szCs w:val="21"/>
                <w:lang w:val="en-US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普通话等级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 w14:paraId="08A36039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044A236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5379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58DFA09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14:paraId="638F248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043BD2C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4443C78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教师资格证</w:t>
            </w:r>
          </w:p>
          <w:p w14:paraId="3C4A90A5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楷体_GB2312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学段学科</w:t>
            </w:r>
          </w:p>
        </w:tc>
        <w:tc>
          <w:tcPr>
            <w:tcW w:w="1602" w:type="dxa"/>
            <w:vAlign w:val="center"/>
          </w:tcPr>
          <w:p w14:paraId="5999948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7B96A64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76B44E5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6F14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13006AD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 w14:paraId="563B9E1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24524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1856544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电子邮箱：</w:t>
            </w:r>
          </w:p>
        </w:tc>
      </w:tr>
      <w:tr w14:paraId="158D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5A882C3B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49E5F05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67C9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21CC055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手   机 ：</w:t>
            </w:r>
          </w:p>
        </w:tc>
      </w:tr>
      <w:tr w14:paraId="25DF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65938278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60EE691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BDA65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155881F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固定电话：</w:t>
            </w:r>
          </w:p>
        </w:tc>
      </w:tr>
      <w:tr w14:paraId="24E7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6AB400D0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毕业院校</w:t>
            </w:r>
          </w:p>
          <w:p w14:paraId="34BADBB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vAlign w:val="center"/>
          </w:tcPr>
          <w:p w14:paraId="3F8E147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00E77B9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 w14:paraId="340E9B4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3B489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6FA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D9D9C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7CF8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68E929D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个人</w:t>
            </w:r>
          </w:p>
          <w:p w14:paraId="1287B52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简历</w:t>
            </w:r>
          </w:p>
          <w:p w14:paraId="77C3EF7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18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18"/>
                <w:szCs w:val="21"/>
              </w:rPr>
              <w:t>（从高中起</w:t>
            </w:r>
            <w:r>
              <w:rPr>
                <w:rFonts w:hint="eastAsia" w:ascii="楷体_GB2312" w:hAnsi="Times New Roman" w:eastAsia="楷体_GB2312" w:cs="Times New Roman"/>
                <w:spacing w:val="-18"/>
                <w:szCs w:val="21"/>
                <w:lang w:val="en-US" w:eastAsia="zh-CN"/>
              </w:rPr>
              <w:t>至今</w:t>
            </w:r>
            <w:r>
              <w:rPr>
                <w:rFonts w:hint="eastAsia" w:ascii="楷体_GB2312" w:hAnsi="Times New Roman" w:eastAsia="楷体_GB2312" w:cs="Times New Roman"/>
                <w:spacing w:val="-18"/>
                <w:szCs w:val="21"/>
              </w:rPr>
              <w:t>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00F07C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954C2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单位及职务</w:t>
            </w:r>
          </w:p>
        </w:tc>
      </w:tr>
      <w:tr w14:paraId="12BD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0AFD2AE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 w14:paraId="0645380D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2E0512F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394BCF56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491A4E40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  <w:bookmarkStart w:id="0" w:name="_GoBack"/>
            <w:bookmarkEnd w:id="0"/>
          </w:p>
          <w:p w14:paraId="70C93A9C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5C7BFCB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B0790D1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5062E92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2967D32D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D57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6143EAB"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vAlign w:val="center"/>
          </w:tcPr>
          <w:p w14:paraId="1D0A599E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D8EF6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8B4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BB3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517264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政治面貌</w:t>
            </w:r>
          </w:p>
        </w:tc>
      </w:tr>
      <w:tr w14:paraId="4038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AA49CE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D251463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配偶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6A0A5FBF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1AB2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5493E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8382AA3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5256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230061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B6A434B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父亲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14F8569C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603D3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9951E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9530873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1C64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FE729E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122CA91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母亲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7F9FD28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69F23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1F90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8565826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03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691D8B7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6C37D96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子女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002D8BA8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EA780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D3CA9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5CEBB64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3AF0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743EF4A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近年来</w:t>
            </w:r>
          </w:p>
          <w:p w14:paraId="405005EA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7FDB3A18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0BAA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BF98AAB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38BF39ED">
            <w:pPr>
              <w:spacing w:line="300" w:lineRule="exact"/>
              <w:ind w:firstLine="420" w:firstLineChars="200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1311D643">
            <w:pPr>
              <w:spacing w:line="300" w:lineRule="exact"/>
              <w:ind w:firstLine="4200" w:firstLineChars="2000"/>
              <w:rPr>
                <w:rFonts w:ascii="楷体_GB2312" w:hAnsi="Times New Roman" w:eastAsia="楷体_GB2312" w:cs="Times New Roman"/>
                <w:szCs w:val="21"/>
              </w:rPr>
            </w:pPr>
          </w:p>
          <w:p w14:paraId="2DE415DD">
            <w:pPr>
              <w:spacing w:line="300" w:lineRule="exact"/>
              <w:ind w:firstLine="3240" w:firstLineChars="1543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签 　　名：   　　              年    月    日</w:t>
            </w:r>
          </w:p>
        </w:tc>
      </w:tr>
      <w:tr w14:paraId="3A7C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1AC49E7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B98EF8">
            <w:pPr>
              <w:spacing w:line="300" w:lineRule="exact"/>
              <w:ind w:firstLine="420" w:firstLineChars="200"/>
              <w:rPr>
                <w:rFonts w:ascii="楷体_GB2312" w:hAnsi="Times New Roman" w:eastAsia="楷体_GB2312" w:cs="Times New Roman"/>
                <w:szCs w:val="21"/>
              </w:rPr>
            </w:pPr>
          </w:p>
          <w:p w14:paraId="4500D960">
            <w:pPr>
              <w:spacing w:line="300" w:lineRule="exact"/>
              <w:ind w:left="3242" w:leftChars="51" w:hanging="3135" w:hangingChars="1493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                                                                                 审查人签名：　　　              年　　月　　日</w:t>
            </w:r>
          </w:p>
        </w:tc>
      </w:tr>
    </w:tbl>
    <w:p w14:paraId="7FA08431"/>
    <w:sectPr>
      <w:pgSz w:w="11906" w:h="16838"/>
      <w:pgMar w:top="1134" w:right="1800" w:bottom="1135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GZhNmFmYWVkNDQ5OGVhOWIwMjJlYTAwMjM5NWYifQ=="/>
  </w:docVars>
  <w:rsids>
    <w:rsidRoot w:val="7AE61531"/>
    <w:rsid w:val="0AD17ACB"/>
    <w:rsid w:val="0BCE49C7"/>
    <w:rsid w:val="111950B5"/>
    <w:rsid w:val="2C142287"/>
    <w:rsid w:val="2F7763B9"/>
    <w:rsid w:val="36D86657"/>
    <w:rsid w:val="3F2B3E1C"/>
    <w:rsid w:val="4CEE25DD"/>
    <w:rsid w:val="4E942341"/>
    <w:rsid w:val="52DB7656"/>
    <w:rsid w:val="5E69020A"/>
    <w:rsid w:val="5F2D6B21"/>
    <w:rsid w:val="63CF7A69"/>
    <w:rsid w:val="650925B9"/>
    <w:rsid w:val="686742CF"/>
    <w:rsid w:val="6A212F74"/>
    <w:rsid w:val="6D535020"/>
    <w:rsid w:val="71A44867"/>
    <w:rsid w:val="76293B0D"/>
    <w:rsid w:val="79F05A02"/>
    <w:rsid w:val="7AE0519C"/>
    <w:rsid w:val="7AE6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239</Words>
  <Characters>239</Characters>
  <Lines>0</Lines>
  <Paragraphs>0</Paragraphs>
  <TotalTime>28</TotalTime>
  <ScaleCrop>false</ScaleCrop>
  <LinksUpToDate>false</LinksUpToDate>
  <CharactersWithSpaces>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2019-01-02T01:01:00Z</dcterms:created>
  <dc:creator>零点。。</dc:creator>
  <cp:lastModifiedBy>WPS_1177547940</cp:lastModifiedBy>
  <cp:lastPrinted>2020-05-07T00:22:00Z</cp:lastPrinted>
  <dcterms:modified xsi:type="dcterms:W3CDTF">2025-08-08T03:44:40Z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eyJoZGlkIjoiOWZkZWMyZGExMTUwZTliYzFjMWM1ZDVkMzIxMmFlZmUiLCJ1c2VySWQiOiIxMTc3NTQ3OTQwIn0=</vt:lpwstr>
  </property>
  <property fmtid="{D5CDD505-2E9C-101B-9397-08002B2CF9AE}" pid="4" name="ICV">
    <vt:lpwstr>DB633004D6D841138D4031A295D4A7AC_12</vt:lpwstr>
  </property>
</Properties>
</file>