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FE8A">
      <w:pPr>
        <w:spacing w:line="595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7FDD4C3">
      <w:pPr>
        <w:spacing w:line="595" w:lineRule="exact"/>
        <w:jc w:val="center"/>
        <w:rPr>
          <w:rFonts w:ascii="微软雅黑" w:eastAsia="微软雅黑"/>
          <w:w w:val="88"/>
          <w:sz w:val="36"/>
          <w:szCs w:val="36"/>
        </w:rPr>
      </w:pPr>
      <w:r>
        <w:rPr>
          <w:rFonts w:hint="eastAsia" w:ascii="微软雅黑" w:eastAsia="微软雅黑"/>
          <w:w w:val="88"/>
          <w:sz w:val="36"/>
          <w:szCs w:val="36"/>
          <w:lang w:val="en-US" w:eastAsia="zh-CN"/>
        </w:rPr>
        <w:t>夹江县公开</w:t>
      </w:r>
      <w:r>
        <w:rPr>
          <w:rFonts w:hint="eastAsia" w:ascii="微软雅黑" w:eastAsia="微软雅黑"/>
          <w:w w:val="88"/>
          <w:sz w:val="36"/>
          <w:szCs w:val="36"/>
        </w:rPr>
        <w:t>考核招聘</w:t>
      </w:r>
      <w:r>
        <w:rPr>
          <w:rFonts w:ascii="微软雅黑" w:eastAsia="微软雅黑"/>
          <w:w w:val="88"/>
          <w:sz w:val="36"/>
          <w:szCs w:val="36"/>
        </w:rPr>
        <w:t>202</w:t>
      </w:r>
      <w:r>
        <w:rPr>
          <w:rFonts w:hint="eastAsia" w:ascii="微软雅黑" w:eastAsia="微软雅黑"/>
          <w:w w:val="88"/>
          <w:sz w:val="36"/>
          <w:szCs w:val="36"/>
          <w:lang w:val="en-US" w:eastAsia="zh-CN"/>
        </w:rPr>
        <w:t>5年部</w:t>
      </w:r>
      <w:r>
        <w:rPr>
          <w:rFonts w:ascii="微软雅黑" w:eastAsia="微软雅黑"/>
          <w:w w:val="88"/>
          <w:sz w:val="36"/>
          <w:szCs w:val="36"/>
        </w:rPr>
        <w:t>属</w:t>
      </w:r>
      <w:bookmarkStart w:id="0" w:name="_GoBack"/>
      <w:bookmarkEnd w:id="0"/>
      <w:r>
        <w:rPr>
          <w:rFonts w:ascii="微软雅黑" w:eastAsia="微软雅黑"/>
          <w:w w:val="88"/>
          <w:sz w:val="36"/>
          <w:szCs w:val="36"/>
        </w:rPr>
        <w:t>公费师范毕业生报名表</w:t>
      </w:r>
    </w:p>
    <w:tbl>
      <w:tblPr>
        <w:tblStyle w:val="4"/>
        <w:tblW w:w="513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"/>
        <w:gridCol w:w="567"/>
        <w:gridCol w:w="1032"/>
        <w:gridCol w:w="882"/>
        <w:gridCol w:w="440"/>
        <w:gridCol w:w="1014"/>
        <w:gridCol w:w="29"/>
        <w:gridCol w:w="863"/>
        <w:gridCol w:w="15"/>
        <w:gridCol w:w="1480"/>
        <w:gridCol w:w="2001"/>
      </w:tblGrid>
      <w:tr w14:paraId="1011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1959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BE6F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DB2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844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DAD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5B91B19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B71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D21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3EABF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507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E465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18E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14E0F3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67D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C60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 w14:paraId="0CADD5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8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2DB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EB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C24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A4DE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</w:p>
          <w:p w14:paraId="78A1ED5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02A3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938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493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0BA0A8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B82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78B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AA97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1C3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</w:t>
            </w:r>
          </w:p>
          <w:p w14:paraId="0F31A35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06F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2AD2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6FE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F21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D6E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F40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6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2190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45A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596F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  <w:t>教师资格种类</w:t>
            </w:r>
          </w:p>
          <w:p w14:paraId="684D4B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  <w:t>及任教学科</w:t>
            </w:r>
          </w:p>
        </w:tc>
        <w:tc>
          <w:tcPr>
            <w:tcW w:w="231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832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4D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086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28E7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9F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3E2A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14:paraId="273B45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3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07C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9D5C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14:paraId="3EAC28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9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BBB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9E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167D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5396B53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2623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CDD9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AC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6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15BD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A84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7215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 w14:paraId="5B58B12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(从高中起)</w:t>
            </w:r>
          </w:p>
        </w:tc>
        <w:tc>
          <w:tcPr>
            <w:tcW w:w="4214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B6F8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F70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4E7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214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B297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DFB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85" w:type="pct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722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214" w:type="pct"/>
            <w:gridSpan w:val="9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27741FD"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上述填写内容真实完整。如有不实，责任自负。</w:t>
            </w:r>
          </w:p>
        </w:tc>
      </w:tr>
      <w:tr w14:paraId="19C6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785" w:type="pct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B82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73C1D861">
            <w:pPr>
              <w:snapToGrid w:val="0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申请人（签名）：</w:t>
            </w:r>
          </w:p>
        </w:tc>
        <w:tc>
          <w:tcPr>
            <w:tcW w:w="1898" w:type="pct"/>
            <w:gridSpan w:val="3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8060E">
            <w:pPr>
              <w:snapToGrid w:val="0"/>
              <w:ind w:right="525" w:rightChars="25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14:paraId="20001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78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3ED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214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9FF0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CCA66C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5C2C38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60AF1B1">
            <w:pPr>
              <w:widowControl/>
              <w:snapToGrid w:val="0"/>
              <w:ind w:left="525" w:leftChars="250" w:right="525" w:right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审核人（签名）：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 月  日</w:t>
            </w:r>
          </w:p>
        </w:tc>
      </w:tr>
    </w:tbl>
    <w:p w14:paraId="2A27DE7E">
      <w:pPr>
        <w:spacing w:line="1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928" w:right="1474" w:bottom="1814" w:left="1588" w:header="851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2843106-14C9-47DD-9102-6D91C52476A4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70C47053-924E-417F-A04F-2E1A1D3621A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FF6C9755-5985-4021-A264-42F3F4F76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03AB646-A732-42D1-A091-AA814D9A62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73B65E2-CD96-43E7-9EF1-174AFA53D9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39DC8FE-7BF7-40F6-A5C2-718DC1DF47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M2NiNTQ0MmEwMDIzOTkwYzViOTU4NDNkOWU5NjYifQ=="/>
  </w:docVars>
  <w:rsids>
    <w:rsidRoot w:val="00152E6D"/>
    <w:rsid w:val="0002678D"/>
    <w:rsid w:val="00104A81"/>
    <w:rsid w:val="00104ACE"/>
    <w:rsid w:val="00152E6D"/>
    <w:rsid w:val="001C34EF"/>
    <w:rsid w:val="001D002B"/>
    <w:rsid w:val="002C4E2A"/>
    <w:rsid w:val="00376EFF"/>
    <w:rsid w:val="003A043D"/>
    <w:rsid w:val="00430033"/>
    <w:rsid w:val="00515F20"/>
    <w:rsid w:val="00547D49"/>
    <w:rsid w:val="005B53DC"/>
    <w:rsid w:val="00626EE9"/>
    <w:rsid w:val="00691C96"/>
    <w:rsid w:val="006B12A3"/>
    <w:rsid w:val="00701C26"/>
    <w:rsid w:val="007232F9"/>
    <w:rsid w:val="007527EE"/>
    <w:rsid w:val="00773760"/>
    <w:rsid w:val="0078474D"/>
    <w:rsid w:val="008B56CB"/>
    <w:rsid w:val="00905723"/>
    <w:rsid w:val="00936EAE"/>
    <w:rsid w:val="009C065C"/>
    <w:rsid w:val="00AD7BE2"/>
    <w:rsid w:val="00AE43BA"/>
    <w:rsid w:val="00C75EE2"/>
    <w:rsid w:val="00D124EA"/>
    <w:rsid w:val="00E64004"/>
    <w:rsid w:val="00E81FB2"/>
    <w:rsid w:val="00F32AE8"/>
    <w:rsid w:val="00F47BAE"/>
    <w:rsid w:val="00F55FC8"/>
    <w:rsid w:val="00F670BC"/>
    <w:rsid w:val="00F67256"/>
    <w:rsid w:val="00F713FC"/>
    <w:rsid w:val="00FA3CA2"/>
    <w:rsid w:val="00FB6FEE"/>
    <w:rsid w:val="00FE4D2B"/>
    <w:rsid w:val="0AD2152B"/>
    <w:rsid w:val="171D0E74"/>
    <w:rsid w:val="20C94204"/>
    <w:rsid w:val="2A072B43"/>
    <w:rsid w:val="2DCA7702"/>
    <w:rsid w:val="356E6D37"/>
    <w:rsid w:val="3BA945C4"/>
    <w:rsid w:val="4A9A06F2"/>
    <w:rsid w:val="68055C7A"/>
    <w:rsid w:val="6C3E42A5"/>
    <w:rsid w:val="78E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85;&#24120;&#24037;&#20316;\&#24120;&#29992;&#26448;&#26009;\&#31354;&#30333;&#3902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空白页模板.dotx</Template>
  <Company>犍为县教育局</Company>
  <Pages>1</Pages>
  <Words>166</Words>
  <Characters>169</Characters>
  <Lines>2</Lines>
  <Paragraphs>1</Paragraphs>
  <TotalTime>0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2022-05-06T09:37:00Z</dcterms:created>
  <dc:creator>Tiger</dc:creator>
  <cp:lastModifiedBy>李江涛</cp:lastModifiedBy>
  <dcterms:modified xsi:type="dcterms:W3CDTF">2025-08-27T06:59:22Z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640B25ADF5B64E92B398F3C48C1770BB_13</vt:lpwstr>
  </property>
  <property fmtid="{D5CDD505-2E9C-101B-9397-08002B2CF9AE}" pid="4" name="KSOTemplateDocerSaveRecord">
    <vt:lpwstr>eyJoZGlkIjoiM2RjN2Y4Y2Q4OTMyNjNjNTJiM2I3YWMyNDUxMmM1ZmIiLCJ1c2VySWQiOiI0MzEzMDUwOTIifQ==</vt:lpwstr>
  </property>
</Properties>
</file>