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61E2F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0FC6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 w14:paraId="7CCD7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5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报名表</w:t>
            </w:r>
          </w:p>
        </w:tc>
      </w:tr>
      <w:tr w14:paraId="6F1B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84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9A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E2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FB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彩色免冠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证件照</w:t>
            </w:r>
          </w:p>
        </w:tc>
      </w:tr>
      <w:tr w14:paraId="0009C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4C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1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77E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20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F6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1B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D4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67BA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4D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06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4E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9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B03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D5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E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50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373A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E4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AB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67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BC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FE3F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02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现单位及任教学科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AD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68701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FB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0006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31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3445B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2D365482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例：2003.09-2007.08  就读于XX学校（本科）</w:t>
            </w:r>
          </w:p>
          <w:p w14:paraId="6B7DEF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49E6CD47">
            <w:pPr>
              <w:ind w:firstLine="388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7A397002">
            <w:pPr>
              <w:ind w:firstLine="388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2A1346D7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7AD0C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受奖惩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ABB5D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获XX区教坛新秀荣誉称号  XX区教育局</w:t>
            </w:r>
          </w:p>
        </w:tc>
      </w:tr>
      <w:tr w14:paraId="2D762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/>
              </w:rPr>
              <w:t>教学实绩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Style w:val="12"/>
                <w:rFonts w:hint="default" w:ascii="Times New Roman" w:hAnsi="Times New Roman" w:cs="Times New Roman"/>
                <w:lang w:val="en-US" w:eastAsia="zh-CN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CF041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05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30EC1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报考者（本人签字确认）: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年   月   日</w:t>
            </w:r>
          </w:p>
        </w:tc>
      </w:tr>
    </w:tbl>
    <w:p w14:paraId="376A5C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A7ED75D">
      <w:pPr>
        <w:spacing w:line="460" w:lineRule="exact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928" w:right="1474" w:bottom="1247" w:left="1531" w:header="851" w:footer="1588" w:gutter="0"/>
      <w:cols w:space="720" w:num="1"/>
      <w:docGrid w:type="linesAndChars" w:linePitch="621" w:charSpace="-3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47123">
    <w:pPr>
      <w:pStyle w:val="4"/>
      <w:framePr w:wrap="around" w:vAnchor="text" w:hAnchor="margin" w:xAlign="outside" w:y="1"/>
      <w:ind w:left="315" w:leftChars="150" w:right="315" w:rightChars="15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 w:cs="宋体"/>
        <w:sz w:val="28"/>
        <w:szCs w:val="28"/>
      </w:rPr>
      <w:t xml:space="preserve">— 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4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 </w:t>
    </w:r>
    <w:r>
      <w:rPr>
        <w:rStyle w:val="10"/>
        <w:rFonts w:hint="eastAsia" w:ascii="宋体" w:hAnsi="宋体" w:cs="宋体"/>
        <w:sz w:val="28"/>
        <w:szCs w:val="28"/>
      </w:rPr>
      <w:t>—</w:t>
    </w:r>
  </w:p>
  <w:p w14:paraId="5CFC7909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2EBB5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C6DFC3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93"/>
  <w:drawingGridVerticalSpacing w:val="6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D35013"/>
    <w:rsid w:val="0C040E7C"/>
    <w:rsid w:val="10077BC7"/>
    <w:rsid w:val="1CE558D9"/>
    <w:rsid w:val="1DBD0984"/>
    <w:rsid w:val="280D17B3"/>
    <w:rsid w:val="30A93E17"/>
    <w:rsid w:val="325325E8"/>
    <w:rsid w:val="3B4A42C0"/>
    <w:rsid w:val="401C0E12"/>
    <w:rsid w:val="46903AAE"/>
    <w:rsid w:val="4C610A6F"/>
    <w:rsid w:val="5D941FF4"/>
    <w:rsid w:val="6B1E62AD"/>
    <w:rsid w:val="746F7C74"/>
    <w:rsid w:val="78734B22"/>
    <w:rsid w:val="7B0972D9"/>
    <w:rsid w:val="7B3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\Desktop\file:\C:\Users\a1\Desktop\file:\C:\Users\OS\Desktop\&#20020;&#26102;&#25991;&#20214;\&#25104;&#39640;&#25945;&#25991;&#20307;&#21457;&#12308;2023&#12309;19&#21495;&#21487;&#32534;&#36753;&#38468;&#20214;\&#23398;&#26657;&#35831;&#31034;&#25253;&#21578;&#27169;&#26495;\&#25945;&#32946;&#25991;&#20307;&#23616;&#8212;&#8212;&#19978;&#34892;&#25991;&#26684;&#24335;&#21442;&#32771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教育文体局——上行文格式参考模板.dot</Template>
  <Pages>2</Pages>
  <Words>2082</Words>
  <Characters>2167</Characters>
  <Paragraphs>201</Paragraphs>
  <TotalTime>58</TotalTime>
  <ScaleCrop>false</ScaleCrop>
  <LinksUpToDate>false</LinksUpToDate>
  <CharactersWithSpaces>2261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2023-11-14T04:37:00Z</dcterms:created>
  <dc:creator>刘哲</dc:creator>
  <cp:lastModifiedBy>粉瑟城堡</cp:lastModifiedBy>
  <cp:lastPrinted>2025-08-25T05:49:00Z</cp:lastPrinted>
  <dcterms:modified xsi:type="dcterms:W3CDTF">2025-08-25T14:25:41Z</dcterms:modified>
  <dc:title>成高〔2007〕号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743E2004552644D78DD4EF2087A8FAC8_13</vt:lpwstr>
  </property>
  <property fmtid="{D5CDD505-2E9C-101B-9397-08002B2CF9AE}" pid="4" name="KSOTemplateDocerSaveRecord">
    <vt:lpwstr>eyJoZGlkIjoiYmIwNDJkNTkwMDk1ZWIxMmZkNmE4YzNkNDEzMDJkZWUiLCJ1c2VySWQiOiI0MTY4NTg5MjEifQ==</vt:lpwstr>
  </property>
</Properties>
</file>