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1773" w14:textId="334BF819" w:rsidR="00230B2F" w:rsidRDefault="00275204">
      <w:pPr>
        <w:spacing w:line="400" w:lineRule="exact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济南市育园学校编</w:t>
      </w:r>
      <w:r w:rsidR="009D09BF">
        <w:rPr>
          <w:rFonts w:ascii="宋体" w:eastAsia="宋体" w:hAnsi="宋体" w:cs="Times New Roman" w:hint="eastAsia"/>
          <w:b/>
          <w:sz w:val="36"/>
          <w:szCs w:val="36"/>
        </w:rPr>
        <w:t>外</w:t>
      </w:r>
      <w:r>
        <w:rPr>
          <w:rFonts w:ascii="宋体" w:eastAsia="宋体" w:hAnsi="宋体" w:cs="Times New Roman" w:hint="eastAsia"/>
          <w:b/>
          <w:sz w:val="36"/>
          <w:szCs w:val="36"/>
        </w:rPr>
        <w:t>教师报名表</w:t>
      </w:r>
    </w:p>
    <w:p w14:paraId="0F04CD11" w14:textId="77777777" w:rsidR="00230B2F" w:rsidRDefault="00230B2F">
      <w:pPr>
        <w:spacing w:line="240" w:lineRule="exact"/>
        <w:jc w:val="center"/>
        <w:rPr>
          <w:rFonts w:ascii="宋体" w:eastAsia="宋体" w:hAnsi="宋体" w:cs="Times New Roman" w:hint="eastAsia"/>
          <w:b/>
          <w:sz w:val="18"/>
          <w:szCs w:val="18"/>
        </w:rPr>
      </w:pPr>
    </w:p>
    <w:p w14:paraId="760E2449" w14:textId="77777777" w:rsidR="00230B2F" w:rsidRDefault="00000000">
      <w:pPr>
        <w:ind w:leftChars="-112" w:left="-235" w:rightChars="-115" w:right="-241"/>
        <w:rPr>
          <w:rFonts w:ascii="宋体" w:eastAsia="宋体" w:hAnsi="宋体" w:cs="Times New Roman" w:hint="eastAsia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报考单位：                   岗位：              日期：    年  月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230B2F" w14:paraId="1058E195" w14:textId="77777777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66D40F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4BF4BF78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14:paraId="4BE748EC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14:paraId="69412C4E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14:paraId="486FB60F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476029D1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9C2829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照片</w:t>
            </w:r>
          </w:p>
        </w:tc>
      </w:tr>
      <w:tr w:rsidR="00230B2F" w14:paraId="52BFFEE7" w14:textId="77777777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14:paraId="0DB804AA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14:paraId="49960987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7AF495EF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pacing w:val="-8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14:paraId="441C3985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6968B3E0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4171C3AE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4C9C12C3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230B2F" w14:paraId="4FB66159" w14:textId="77777777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C15ED1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pacing w:val="-20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746F9D19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14:paraId="1ABB8FE2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pacing w:val="-4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 w14:paraId="5E318F69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C7C7949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65FC2264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2FF4E880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230B2F" w14:paraId="4FD21BC5" w14:textId="77777777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14:paraId="7B55683A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sz="4" w:space="0" w:color="auto"/>
            </w:tcBorders>
            <w:vAlign w:val="center"/>
          </w:tcPr>
          <w:p w14:paraId="6F679177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14:paraId="408AD763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普通话等级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08A36039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044A2366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230B2F" w14:paraId="53794326" w14:textId="77777777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14:paraId="58DFA091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14:paraId="638F2482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  <w:p w14:paraId="043BD2C3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443C788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教师资格证</w:t>
            </w:r>
          </w:p>
          <w:p w14:paraId="3C4A90A5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学段学科</w:t>
            </w:r>
          </w:p>
        </w:tc>
        <w:tc>
          <w:tcPr>
            <w:tcW w:w="1602" w:type="dxa"/>
            <w:vAlign w:val="center"/>
          </w:tcPr>
          <w:p w14:paraId="59999482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  <w:p w14:paraId="7B96A642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76B44E5E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230B2F" w14:paraId="6F14FFC3" w14:textId="77777777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3006AD6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63B9E11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24524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856544" w14:textId="77777777" w:rsidR="00230B2F" w:rsidRDefault="00000000">
            <w:pPr>
              <w:spacing w:line="300" w:lineRule="exact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电子邮箱：</w:t>
            </w:r>
          </w:p>
        </w:tc>
      </w:tr>
      <w:tr w:rsidR="00230B2F" w14:paraId="158D8F14" w14:textId="77777777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A882C3B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9E5F05F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67C9F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1CC055" w14:textId="77777777" w:rsidR="00230B2F" w:rsidRDefault="00000000">
            <w:pPr>
              <w:spacing w:line="300" w:lineRule="exact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手   机 ：</w:t>
            </w:r>
          </w:p>
        </w:tc>
      </w:tr>
      <w:tr w:rsidR="00230B2F" w14:paraId="25DF00F5" w14:textId="77777777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5938278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33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0EE691D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BDA65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55881F" w14:textId="77777777" w:rsidR="00230B2F" w:rsidRDefault="00000000">
            <w:pPr>
              <w:spacing w:line="300" w:lineRule="exact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固定电话：</w:t>
            </w:r>
          </w:p>
        </w:tc>
      </w:tr>
      <w:tr w:rsidR="00230B2F" w14:paraId="24E71263" w14:textId="77777777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B400D0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毕业院校</w:t>
            </w:r>
          </w:p>
          <w:p w14:paraId="34BADBBC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vAlign w:val="center"/>
          </w:tcPr>
          <w:p w14:paraId="3F8E147D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  <w:p w14:paraId="00E77B92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340E9B4D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B489A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6FAC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D9D9CF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230B2F" w14:paraId="7CF85FE8" w14:textId="77777777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68E929D6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个人</w:t>
            </w:r>
          </w:p>
          <w:p w14:paraId="1287B52A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简历</w:t>
            </w:r>
          </w:p>
          <w:p w14:paraId="77C3EF74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pacing w:val="-18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00F07C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954C20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单位及职务</w:t>
            </w:r>
          </w:p>
        </w:tc>
      </w:tr>
      <w:tr w:rsidR="00230B2F" w14:paraId="12BD2A8D" w14:textId="77777777">
        <w:trPr>
          <w:cantSplit/>
          <w:trHeight w:val="179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AFD2AE6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14:paraId="0645380D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  <w:p w14:paraId="12E0512F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  <w:p w14:paraId="394BCF56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  <w:p w14:paraId="491A4E40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  <w:p w14:paraId="70C93A9C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  <w:p w14:paraId="15C7BFCB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  <w:p w14:paraId="1B0790D1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  <w:p w14:paraId="15062E92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  <w:p w14:paraId="2967D32D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230B2F" w14:paraId="4D57C01F" w14:textId="77777777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143EAB" w14:textId="77777777" w:rsidR="00230B2F" w:rsidRDefault="00000000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14:paraId="1D0A599E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D8EF60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8B4F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BB30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72640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政治面貌</w:t>
            </w:r>
          </w:p>
        </w:tc>
      </w:tr>
      <w:tr w:rsidR="00230B2F" w14:paraId="40381C82" w14:textId="77777777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A49CE4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251463" w14:textId="77777777" w:rsidR="00230B2F" w:rsidRDefault="00000000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配偶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A0A5FBF" w14:textId="77777777" w:rsidR="00230B2F" w:rsidRDefault="00230B2F">
            <w:pPr>
              <w:spacing w:line="240" w:lineRule="exact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1AB24" w14:textId="77777777" w:rsidR="00230B2F" w:rsidRDefault="00230B2F">
            <w:pPr>
              <w:spacing w:line="240" w:lineRule="exact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5493E" w14:textId="77777777" w:rsidR="00230B2F" w:rsidRDefault="00230B2F">
            <w:pPr>
              <w:spacing w:line="240" w:lineRule="exact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382AA3" w14:textId="77777777" w:rsidR="00230B2F" w:rsidRDefault="00230B2F">
            <w:pPr>
              <w:spacing w:line="240" w:lineRule="exact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230B2F" w14:paraId="5256F29B" w14:textId="77777777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300616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6A434B" w14:textId="77777777" w:rsidR="00230B2F" w:rsidRDefault="00000000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父亲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4F8569C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03D3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9951E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530873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230B2F" w14:paraId="1C64A2C6" w14:textId="77777777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E729E3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22CA91" w14:textId="77777777" w:rsidR="00230B2F" w:rsidRDefault="00000000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母亲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7F9FD284" w14:textId="77777777" w:rsidR="00230B2F" w:rsidRDefault="00230B2F">
            <w:pPr>
              <w:spacing w:line="240" w:lineRule="exact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9F23" w14:textId="77777777" w:rsidR="00230B2F" w:rsidRDefault="00230B2F">
            <w:pPr>
              <w:spacing w:line="240" w:lineRule="exact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F904" w14:textId="77777777" w:rsidR="00230B2F" w:rsidRDefault="00230B2F">
            <w:pPr>
              <w:spacing w:line="240" w:lineRule="exact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565826" w14:textId="77777777" w:rsidR="00230B2F" w:rsidRDefault="00230B2F">
            <w:pPr>
              <w:spacing w:line="240" w:lineRule="exact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230B2F" w14:paraId="4D035363" w14:textId="77777777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91D8B7" w14:textId="77777777" w:rsidR="00230B2F" w:rsidRDefault="00230B2F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37D96" w14:textId="77777777" w:rsidR="00230B2F" w:rsidRDefault="00000000">
            <w:pPr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子女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002D8BA8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A780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37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3CA9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CEBB64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230B2F" w14:paraId="3AF054D3" w14:textId="77777777">
        <w:trPr>
          <w:cantSplit/>
          <w:trHeight w:val="757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3EF4A6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近年来</w:t>
            </w:r>
          </w:p>
          <w:p w14:paraId="405005EA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FDB3A18" w14:textId="77777777" w:rsidR="00230B2F" w:rsidRDefault="00230B2F">
            <w:pPr>
              <w:spacing w:line="300" w:lineRule="exact"/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230B2F" w14:paraId="0BAA1814" w14:textId="77777777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F98AAB" w14:textId="77777777" w:rsidR="00230B2F" w:rsidRDefault="00000000">
            <w:pPr>
              <w:spacing w:line="300" w:lineRule="exact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8BF39ED" w14:textId="77777777" w:rsidR="00230B2F" w:rsidRDefault="00000000">
            <w:pPr>
              <w:spacing w:line="300" w:lineRule="exact"/>
              <w:ind w:firstLineChars="200" w:firstLine="420"/>
              <w:jc w:val="left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1311D643" w14:textId="77777777" w:rsidR="00230B2F" w:rsidRDefault="00230B2F">
            <w:pPr>
              <w:spacing w:line="300" w:lineRule="exact"/>
              <w:ind w:firstLineChars="2000" w:firstLine="4200"/>
              <w:rPr>
                <w:rFonts w:ascii="楷体_GB2312" w:eastAsia="楷体_GB2312" w:hAnsi="Times New Roman" w:cs="Times New Roman"/>
                <w:szCs w:val="21"/>
              </w:rPr>
            </w:pPr>
          </w:p>
          <w:p w14:paraId="2DE415DD" w14:textId="77777777" w:rsidR="00230B2F" w:rsidRDefault="00000000">
            <w:pPr>
              <w:spacing w:line="300" w:lineRule="exact"/>
              <w:ind w:firstLineChars="1543" w:firstLine="3240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签 　　名：   　　              年    月    日</w:t>
            </w:r>
          </w:p>
        </w:tc>
      </w:tr>
      <w:tr w:rsidR="00230B2F" w14:paraId="3A7C425D" w14:textId="77777777">
        <w:trPr>
          <w:cantSplit/>
          <w:trHeight w:val="132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C49E7C" w14:textId="77777777" w:rsidR="00230B2F" w:rsidRDefault="00000000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B98EF8" w14:textId="77777777" w:rsidR="00230B2F" w:rsidRDefault="00230B2F">
            <w:pPr>
              <w:spacing w:line="300" w:lineRule="exact"/>
              <w:ind w:firstLineChars="200" w:firstLine="420"/>
              <w:rPr>
                <w:rFonts w:ascii="楷体_GB2312" w:eastAsia="楷体_GB2312" w:hAnsi="Times New Roman" w:cs="Times New Roman"/>
                <w:szCs w:val="21"/>
              </w:rPr>
            </w:pPr>
          </w:p>
          <w:p w14:paraId="4500D960" w14:textId="77777777" w:rsidR="00230B2F" w:rsidRDefault="00000000">
            <w:pPr>
              <w:spacing w:line="300" w:lineRule="exact"/>
              <w:ind w:leftChars="51" w:left="3242" w:hangingChars="1493" w:hanging="3135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 xml:space="preserve">                                                                                 审查人签名：　　　              年　　月　　日</w:t>
            </w:r>
          </w:p>
        </w:tc>
      </w:tr>
    </w:tbl>
    <w:p w14:paraId="7FA08431" w14:textId="77777777" w:rsidR="00230B2F" w:rsidRDefault="00230B2F"/>
    <w:sectPr w:rsidR="00230B2F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B66AB" w14:textId="77777777" w:rsidR="000A4DEE" w:rsidRDefault="000A4DEE" w:rsidP="00275204">
      <w:r>
        <w:separator/>
      </w:r>
    </w:p>
  </w:endnote>
  <w:endnote w:type="continuationSeparator" w:id="0">
    <w:p w14:paraId="1F5FEAB9" w14:textId="77777777" w:rsidR="000A4DEE" w:rsidRDefault="000A4DEE" w:rsidP="0027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47B6" w14:textId="77777777" w:rsidR="000A4DEE" w:rsidRDefault="000A4DEE" w:rsidP="00275204">
      <w:r>
        <w:separator/>
      </w:r>
    </w:p>
  </w:footnote>
  <w:footnote w:type="continuationSeparator" w:id="0">
    <w:p w14:paraId="7E8A9116" w14:textId="77777777" w:rsidR="000A4DEE" w:rsidRDefault="000A4DEE" w:rsidP="0027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E61531"/>
    <w:rsid w:val="000A4DEE"/>
    <w:rsid w:val="000E547A"/>
    <w:rsid w:val="001D677E"/>
    <w:rsid w:val="00230B2F"/>
    <w:rsid w:val="00275204"/>
    <w:rsid w:val="009D09BF"/>
    <w:rsid w:val="009E269F"/>
    <w:rsid w:val="01A36836"/>
    <w:rsid w:val="0AD17ACB"/>
    <w:rsid w:val="111950B5"/>
    <w:rsid w:val="2C142287"/>
    <w:rsid w:val="2F7763B9"/>
    <w:rsid w:val="3F2B3E1C"/>
    <w:rsid w:val="4CEE25DD"/>
    <w:rsid w:val="4E942341"/>
    <w:rsid w:val="52DB7656"/>
    <w:rsid w:val="5E69020A"/>
    <w:rsid w:val="5F2D6B21"/>
    <w:rsid w:val="63CF7A69"/>
    <w:rsid w:val="650925B9"/>
    <w:rsid w:val="686742CF"/>
    <w:rsid w:val="6A212F74"/>
    <w:rsid w:val="6D535020"/>
    <w:rsid w:val="71A44867"/>
    <w:rsid w:val="76293B0D"/>
    <w:rsid w:val="79F05A02"/>
    <w:rsid w:val="7AE0519C"/>
    <w:rsid w:val="7AE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67357"/>
  <w15:docId w15:val="{19EDF7DC-BE84-4744-A66E-495CD904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paragraph" w:styleId="a5">
    <w:name w:val="header"/>
    <w:basedOn w:val="a"/>
    <w:link w:val="a6"/>
    <w:rsid w:val="002752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752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75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752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零点。。</dc:creator>
  <cp:lastModifiedBy>lenovo</cp:lastModifiedBy>
  <cp:revision>3</cp:revision>
  <cp:lastPrinted>2020-05-07T00:22:00Z</cp:lastPrinted>
  <dcterms:created xsi:type="dcterms:W3CDTF">2025-08-14T04:59:00Z</dcterms:created>
  <dcterms:modified xsi:type="dcterms:W3CDTF">2025-08-14T05:20:00Z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eyJoZGlkIjoiNmE2Yzk3MjMyZmExM2I3MTU1OTdlYTVhYWQwMWE5MGMiLCJ1c2VySWQiOiIzNzE3ODA1NzgifQ==</vt:lpwstr>
  </property>
  <property fmtid="{D5CDD505-2E9C-101B-9397-08002B2CF9AE}" pid="4" name="ICV">
    <vt:lpwstr>C086ED43702743EE9207EB68D2FDAA9E_13</vt:lpwstr>
  </property>
</Properties>
</file>