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B9B0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243E8220"/>
    <w:p w14:paraId="569CAF7E"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2025年桓台县教师公开竞聘报名表</w:t>
      </w:r>
    </w:p>
    <w:p w14:paraId="73367D9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633C6B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报考岗位：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报考学段学科：</w:t>
      </w:r>
      <w:r>
        <w:rPr>
          <w:rFonts w:hint="eastAsia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p w14:paraId="1F26B7AE">
      <w:pPr>
        <w:jc w:val="left"/>
      </w:pPr>
    </w:p>
    <w:tbl>
      <w:tblPr>
        <w:tblStyle w:val="2"/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474"/>
        <w:gridCol w:w="887"/>
        <w:gridCol w:w="508"/>
        <w:gridCol w:w="300"/>
        <w:gridCol w:w="1995"/>
        <w:gridCol w:w="1190"/>
        <w:gridCol w:w="1135"/>
        <w:gridCol w:w="1815"/>
      </w:tblGrid>
      <w:tr w14:paraId="1E03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49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6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E6A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DE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A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AC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F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6A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E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0E35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5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7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46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现聘专业技术职务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98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397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D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7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CB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4A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教师资格证任教学科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82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03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3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056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月毕业于           学校      专业</w:t>
            </w:r>
          </w:p>
        </w:tc>
      </w:tr>
      <w:tr w14:paraId="7E6E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0FEF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月毕业于           学校      专业</w:t>
            </w:r>
          </w:p>
        </w:tc>
      </w:tr>
      <w:tr w14:paraId="5D22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</w:tr>
      <w:tr w14:paraId="2A54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任教学科（职务）</w:t>
            </w:r>
          </w:p>
        </w:tc>
      </w:tr>
      <w:tr w14:paraId="5822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月至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90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5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2C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7E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3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F9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C4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C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月至   年 月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8C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33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C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 w14:paraId="4BCB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表彰部门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表彰内容</w:t>
            </w:r>
          </w:p>
        </w:tc>
      </w:tr>
      <w:tr w14:paraId="6F1D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D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D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C6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2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4C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28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37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B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01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3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0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6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2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09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0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D1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C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3B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C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7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</w:tr>
      <w:tr w14:paraId="4F29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E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8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B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21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3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7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CE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0D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BE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06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22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F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D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78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5D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FA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13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2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8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C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5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E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B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BEE1D2"/>
    <w:p w14:paraId="43AD349A">
      <w:pP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诚信声明：本人确保以上所填内容真实有效。如有不实被取消聘用资格，本人愿负全责。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p w14:paraId="7B6E142D"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签名（手写）：                                          年   月    日</w:t>
      </w:r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02C143A8"/>
    <w:rsid w:val="02C143A8"/>
    <w:rsid w:val="0DA402F0"/>
    <w:rsid w:val="178D0246"/>
    <w:rsid w:val="1B68776E"/>
    <w:rsid w:val="1B8F371B"/>
    <w:rsid w:val="26622199"/>
    <w:rsid w:val="27EB3DC0"/>
    <w:rsid w:val="294175E2"/>
    <w:rsid w:val="2F974FB3"/>
    <w:rsid w:val="3C7C4030"/>
    <w:rsid w:val="46E63C44"/>
    <w:rsid w:val="48B5085C"/>
    <w:rsid w:val="49C51EF2"/>
    <w:rsid w:val="4E5C54A3"/>
    <w:rsid w:val="5023032D"/>
    <w:rsid w:val="56170F7F"/>
    <w:rsid w:val="629D2B97"/>
    <w:rsid w:val="62D04D7C"/>
    <w:rsid w:val="630F130C"/>
    <w:rsid w:val="65B70E37"/>
    <w:rsid w:val="68907E03"/>
    <w:rsid w:val="6AEE3474"/>
    <w:rsid w:val="6D535020"/>
    <w:rsid w:val="724B0989"/>
    <w:rsid w:val="72824A8C"/>
    <w:rsid w:val="74C36152"/>
    <w:rsid w:val="78387602"/>
    <w:rsid w:val="7A5061B8"/>
    <w:rsid w:val="7A76773E"/>
    <w:rsid w:val="7DD87575"/>
    <w:rsid w:val="7F5E5856"/>
    <w:rsid w:val="7F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225</Words>
  <Characters>228</Characters>
  <Lines>0</Lines>
  <Paragraphs>0</Paragraphs>
  <TotalTime>0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2018-06-21T06:34:00Z</dcterms:created>
  <dc:creator>Administrator</dc:creator>
  <cp:lastModifiedBy>敏敏i</cp:lastModifiedBy>
  <cp:lastPrinted>2019-08-14T02:27:00Z</cp:lastPrinted>
  <dcterms:modified xsi:type="dcterms:W3CDTF">2025-07-30T04:01:03Z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C04630A4093148688531BC9A89499ED6_13</vt:lpwstr>
  </property>
  <property fmtid="{D5CDD505-2E9C-101B-9397-08002B2CF9AE}" pid="4" name="KSOTemplateDocerSaveRecord">
    <vt:lpwstr>eyJoZGlkIjoiZjdlZDE4ODU1ZDA2OWY3NzNiODhlYzM2MzU2ZDJhZjAiLCJ1c2VySWQiOiI0MzQ3NzUwODcifQ==</vt:lpwstr>
  </property>
</Properties>
</file>