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DE19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 w14:paraId="0CB27670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忻州市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河曲县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2025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事业单位</w:t>
      </w:r>
    </w:p>
    <w:p w14:paraId="3E9A9B1C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公开招聘工作人员资格复审登记表</w:t>
      </w:r>
    </w:p>
    <w:tbl>
      <w:tblPr>
        <w:tblStyle w:val="7"/>
        <w:tblpPr w:leftFromText="180" w:rightFromText="180" w:vertAnchor="text" w:horzAnchor="page" w:tblpXSpec="center" w:tblpY="797"/>
        <w:tblOverlap w:val="never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 w14:paraId="6192CC58"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 w14:paraId="340F09A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18B2784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 w14:paraId="3DBE5BC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 w14:paraId="75B247B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 w14:paraId="018142C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 w14:paraId="07370316"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572565E5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  <w:tc>
          <w:tcPr>
            <w:tcW w:w="3136" w:type="dxa"/>
            <w:gridSpan w:val="4"/>
            <w:vAlign w:val="center"/>
          </w:tcPr>
          <w:p w14:paraId="4ACF8B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90936C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别</w:t>
            </w:r>
          </w:p>
        </w:tc>
        <w:tc>
          <w:tcPr>
            <w:tcW w:w="1526" w:type="dxa"/>
            <w:vAlign w:val="center"/>
          </w:tcPr>
          <w:p w14:paraId="4DCF96F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970B1E8">
        <w:tblPrEx>
          <w:tblLayout w:type="fixed"/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 w14:paraId="6E38DF66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4BAE09A2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 w14:paraId="39D9EB1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79918C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 w14:paraId="11C2401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8379651">
        <w:tblPrEx>
          <w:tblLayout w:type="fixed"/>
        </w:tblPrEx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 w14:paraId="4A38DC3A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6510BD5F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 w14:paraId="0F82E64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C8E4A0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 w14:paraId="1D7D096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272E579">
        <w:tblPrEx>
          <w:tblLayout w:type="fixed"/>
        </w:tblPrEx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 w14:paraId="273AD69B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2D4FF982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 w14:paraId="61910CD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FB5465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 w14:paraId="7977C88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236F691">
        <w:tblPrEx>
          <w:tblLayout w:type="fixed"/>
        </w:tblPrEx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 w14:paraId="3F6598D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35B6FB7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 w14:paraId="546A89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44BFAD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 w14:paraId="70169BB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2942390">
        <w:tblPrEx>
          <w:tblLayout w:type="fixed"/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 w14:paraId="03A2401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46640E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 w14:paraId="486E233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3BC7C7B1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 w14:paraId="325DB4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45FA5EA">
        <w:tblPrEx>
          <w:tblLayout w:type="fixed"/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 w14:paraId="16364A2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7E9CDF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 w14:paraId="69B8D3F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6E1B15E5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 w14:paraId="686E84A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4A13A69">
        <w:tblPrEx>
          <w:tblLayout w:type="fixed"/>
        </w:tblPrEx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 w14:paraId="10A6115A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7A7FF01E"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 w14:paraId="7A7938A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 w14:paraId="2C526D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98402D7"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 w14:paraId="40F5F7FE"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 w14:paraId="571246D8">
            <w:pPr>
              <w:jc w:val="center"/>
            </w:pPr>
          </w:p>
        </w:tc>
        <w:tc>
          <w:tcPr>
            <w:tcW w:w="513" w:type="dxa"/>
            <w:vAlign w:val="center"/>
          </w:tcPr>
          <w:p w14:paraId="3B32B44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 w14:paraId="5FA4EF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7DAA1F8">
        <w:tblPrEx>
          <w:tblLayout w:type="fixed"/>
        </w:tblPrEx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 w14:paraId="3741F5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23FE946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 w14:paraId="0EFF0DF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6088" w:type="dxa"/>
            <w:gridSpan w:val="6"/>
            <w:vAlign w:val="center"/>
          </w:tcPr>
          <w:p w14:paraId="32ACDD2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7AA6D0D">
        <w:tblPrEx>
          <w:tblLayout w:type="fixed"/>
        </w:tblPrEx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 w14:paraId="05CCA4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 w14:paraId="72C7C78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 w14:paraId="5EC431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 w14:paraId="0913BA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 w14:paraId="03E6FB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 w14:paraId="71391C2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</w:tcPr>
          <w:p w14:paraId="0BB880B4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 w14:paraId="5441D05C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 w14:paraId="323E7564"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66AD0759">
        <w:tblPrEx>
          <w:tblLayout w:type="fixed"/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 w14:paraId="76A718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 w14:paraId="442CA921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户口本、身份证审核情况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        </w:t>
            </w:r>
          </w:p>
          <w:p w14:paraId="36C7BAD0">
            <w:pPr>
              <w:ind w:firstLine="31680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20A00B1F"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79F60F34">
        <w:tblPrEx>
          <w:tblLayout w:type="fixed"/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 w14:paraId="18EAE6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 w14:paraId="1E6C41A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应届生及档案存放证明审核情况、个人未落实工作单位承诺书</w:t>
            </w:r>
          </w:p>
          <w:p w14:paraId="6772BCB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2A7777D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722F84E"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7872DBA8">
        <w:tblPrEx>
          <w:tblLayout w:type="fixed"/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 w14:paraId="78249A2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 w14:paraId="1D25B008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 w14:paraId="0B46A8CC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1FBD0F7"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1D1CCDF2">
        <w:tblPrEx>
          <w:tblLayout w:type="fixed"/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 w14:paraId="511E4A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</w:tcPr>
          <w:p w14:paraId="001E8EFC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 w14:paraId="18FB3452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E511DCF"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7F4067E7">
        <w:tblPrEx>
          <w:tblLayout w:type="fixed"/>
        </w:tblPrEx>
        <w:trPr>
          <w:trHeight w:val="1860" w:hRule="atLeast"/>
          <w:jc w:val="center"/>
        </w:trPr>
        <w:tc>
          <w:tcPr>
            <w:tcW w:w="978" w:type="dxa"/>
            <w:vMerge w:val="continue"/>
          </w:tcPr>
          <w:p w14:paraId="1F3B3342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</w:tcPr>
          <w:p w14:paraId="3CD53752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CC7A543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 w14:paraId="38EF3614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3BE7B05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222E2DA5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  <w:tc>
          <w:tcPr>
            <w:tcW w:w="3075" w:type="dxa"/>
            <w:gridSpan w:val="3"/>
          </w:tcPr>
          <w:p w14:paraId="1390FCBC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AE9CD0F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 w14:paraId="61D7B358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 w14:paraId="12BE0DB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</w:tbl>
    <w:p w14:paraId="0E956CF3">
      <w:pPr>
        <w:spacing w:line="70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6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Heading 3 Char"/>
    <w:basedOn w:val="6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0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1</Pages>
  <Words>79</Words>
  <Characters>451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iPhone</cp:lastModifiedBy>
  <cp:lastPrinted>2025-05-08T15:19:00Z</cp:lastPrinted>
  <dcterms:modified xsi:type="dcterms:W3CDTF">2025-05-08T21:00:18Z</dcterms:modified>
  <dc:title>lenovo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3D26629A9249472E9923E763A971E222_13</vt:lpwstr>
  </property>
</Properties>
</file>