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21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附件2</w:t>
      </w:r>
      <w:r>
        <w:rPr>
          <w:rFonts w:hint="eastAsia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：</w:t>
      </w:r>
    </w:p>
    <w:p w14:paraId="059A9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</w:p>
    <w:tbl>
      <w:tblPr>
        <w:tblStyle w:val="5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22DAE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2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</w:p>
        </w:tc>
      </w:tr>
      <w:tr w14:paraId="2FD65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A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A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4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5F3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1D995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E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D2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A8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6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5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E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AC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37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6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9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0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E315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FA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6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5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F14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AD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F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A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5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073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DB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FF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4952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98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370C2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92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DA33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0D6217BF">
            <w:pPr>
              <w:jc w:val="left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2003.09-2007.08  就读于XX学校（本科）</w:t>
            </w:r>
          </w:p>
          <w:p w14:paraId="7028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2007.09-2010.08  就读于XX学校（硕士研究生）</w:t>
            </w:r>
          </w:p>
          <w:p w14:paraId="282A2275">
            <w:pPr>
              <w:ind w:firstLine="388" w:firstLineChars="200"/>
              <w:jc w:val="left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2010.09-2018.08  于XX学校任教语文教师</w:t>
            </w:r>
          </w:p>
          <w:p w14:paraId="7786944B">
            <w:pPr>
              <w:ind w:firstLine="388" w:firstLineChars="200"/>
              <w:jc w:val="left"/>
              <w:rPr>
                <w:rFonts w:hint="default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2018.09-至今     于XX学校任教语文教师</w:t>
            </w:r>
          </w:p>
          <w:p w14:paraId="4D7993E3">
            <w:pPr>
              <w:widowControl w:val="0"/>
              <w:spacing w:after="12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8EF3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729A0A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区教坛新秀荣誉称号  XX区教育局</w:t>
            </w:r>
          </w:p>
        </w:tc>
      </w:tr>
      <w:tr w14:paraId="0EEEE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>教学实绩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C235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9B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68C62E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1921E882">
      <w:pPr>
        <w:spacing w:line="34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28" w:right="1474" w:bottom="1247" w:left="1531" w:header="851" w:footer="1588" w:gutter="0"/>
      <w:cols w:space="720" w:num="1"/>
      <w:docGrid w:type="linesAndChars" w:linePitch="621" w:charSpace="-3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F3E19">
    <w:pPr>
      <w:pStyle w:val="3"/>
      <w:framePr w:wrap="around" w:vAnchor="text" w:hAnchor="margin" w:xAlign="outside" w:y="1"/>
      <w:ind w:left="315" w:leftChars="150" w:right="315" w:rightChars="15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 w:cs="宋体"/>
        <w:sz w:val="28"/>
        <w:szCs w:val="28"/>
      </w:rPr>
      <w:t xml:space="preserve">— 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 </w:t>
    </w:r>
    <w:r>
      <w:rPr>
        <w:rStyle w:val="8"/>
        <w:rFonts w:hint="eastAsia" w:ascii="宋体" w:hAnsi="宋体" w:cs="宋体"/>
        <w:sz w:val="28"/>
        <w:szCs w:val="28"/>
      </w:rPr>
      <w:t>—</w:t>
    </w:r>
  </w:p>
  <w:p w14:paraId="7807A14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6F46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6FF8E7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93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57"/>
    <w:rsid w:val="000077DE"/>
    <w:rsid w:val="00014471"/>
    <w:rsid w:val="0005628D"/>
    <w:rsid w:val="00060622"/>
    <w:rsid w:val="00086371"/>
    <w:rsid w:val="00090474"/>
    <w:rsid w:val="00095477"/>
    <w:rsid w:val="000972B0"/>
    <w:rsid w:val="000A1507"/>
    <w:rsid w:val="000A2E14"/>
    <w:rsid w:val="000B1037"/>
    <w:rsid w:val="000B7FBB"/>
    <w:rsid w:val="000D27BD"/>
    <w:rsid w:val="000D4B57"/>
    <w:rsid w:val="000E3E6B"/>
    <w:rsid w:val="000F3D15"/>
    <w:rsid w:val="00111125"/>
    <w:rsid w:val="0013166D"/>
    <w:rsid w:val="00137BA3"/>
    <w:rsid w:val="00141940"/>
    <w:rsid w:val="00143661"/>
    <w:rsid w:val="00145098"/>
    <w:rsid w:val="001633C8"/>
    <w:rsid w:val="0016773E"/>
    <w:rsid w:val="00171AC6"/>
    <w:rsid w:val="001807AB"/>
    <w:rsid w:val="001943BD"/>
    <w:rsid w:val="001A1F17"/>
    <w:rsid w:val="001A48E1"/>
    <w:rsid w:val="001B1711"/>
    <w:rsid w:val="001D5EA2"/>
    <w:rsid w:val="0020491C"/>
    <w:rsid w:val="00217C28"/>
    <w:rsid w:val="00230C90"/>
    <w:rsid w:val="0023645D"/>
    <w:rsid w:val="0024698C"/>
    <w:rsid w:val="0025088E"/>
    <w:rsid w:val="00253523"/>
    <w:rsid w:val="00263FB3"/>
    <w:rsid w:val="00280A26"/>
    <w:rsid w:val="0028258B"/>
    <w:rsid w:val="002879E9"/>
    <w:rsid w:val="00291D03"/>
    <w:rsid w:val="002B1369"/>
    <w:rsid w:val="002B2AAD"/>
    <w:rsid w:val="002B2F57"/>
    <w:rsid w:val="002B7B49"/>
    <w:rsid w:val="002C4C3A"/>
    <w:rsid w:val="002C4F80"/>
    <w:rsid w:val="002C696F"/>
    <w:rsid w:val="002E2051"/>
    <w:rsid w:val="002E51D0"/>
    <w:rsid w:val="002E6D49"/>
    <w:rsid w:val="003139A4"/>
    <w:rsid w:val="00327F40"/>
    <w:rsid w:val="00346EE9"/>
    <w:rsid w:val="0036139D"/>
    <w:rsid w:val="00370620"/>
    <w:rsid w:val="00371659"/>
    <w:rsid w:val="00371911"/>
    <w:rsid w:val="0038513A"/>
    <w:rsid w:val="00387C4E"/>
    <w:rsid w:val="00395868"/>
    <w:rsid w:val="003A6D8D"/>
    <w:rsid w:val="003E0043"/>
    <w:rsid w:val="003E2BFE"/>
    <w:rsid w:val="003F36D6"/>
    <w:rsid w:val="003F5ADA"/>
    <w:rsid w:val="004144C6"/>
    <w:rsid w:val="00425514"/>
    <w:rsid w:val="004345C1"/>
    <w:rsid w:val="00445BCD"/>
    <w:rsid w:val="004514D0"/>
    <w:rsid w:val="00451E68"/>
    <w:rsid w:val="00490C26"/>
    <w:rsid w:val="004B55F3"/>
    <w:rsid w:val="004C3EA5"/>
    <w:rsid w:val="004E3937"/>
    <w:rsid w:val="004E4E13"/>
    <w:rsid w:val="004E4E60"/>
    <w:rsid w:val="005137B4"/>
    <w:rsid w:val="00513D4F"/>
    <w:rsid w:val="00515F02"/>
    <w:rsid w:val="00524410"/>
    <w:rsid w:val="00565494"/>
    <w:rsid w:val="00574491"/>
    <w:rsid w:val="005927F3"/>
    <w:rsid w:val="005A7D8E"/>
    <w:rsid w:val="005E0BC2"/>
    <w:rsid w:val="006114F0"/>
    <w:rsid w:val="00611C41"/>
    <w:rsid w:val="00672AA4"/>
    <w:rsid w:val="00676DCF"/>
    <w:rsid w:val="006813BC"/>
    <w:rsid w:val="00687D96"/>
    <w:rsid w:val="00697892"/>
    <w:rsid w:val="006B6756"/>
    <w:rsid w:val="006C462B"/>
    <w:rsid w:val="006D42DC"/>
    <w:rsid w:val="006E491F"/>
    <w:rsid w:val="006E5705"/>
    <w:rsid w:val="006E5F81"/>
    <w:rsid w:val="006F3FAA"/>
    <w:rsid w:val="006F4424"/>
    <w:rsid w:val="00702AC4"/>
    <w:rsid w:val="00703564"/>
    <w:rsid w:val="00720CD4"/>
    <w:rsid w:val="007241E6"/>
    <w:rsid w:val="00727587"/>
    <w:rsid w:val="00727F6F"/>
    <w:rsid w:val="00731E5A"/>
    <w:rsid w:val="00740EF8"/>
    <w:rsid w:val="007513E3"/>
    <w:rsid w:val="007647CE"/>
    <w:rsid w:val="00773E4D"/>
    <w:rsid w:val="00783833"/>
    <w:rsid w:val="007A0E7E"/>
    <w:rsid w:val="007A5C44"/>
    <w:rsid w:val="007B2F3E"/>
    <w:rsid w:val="007D2B52"/>
    <w:rsid w:val="008064EB"/>
    <w:rsid w:val="0081149F"/>
    <w:rsid w:val="008155C4"/>
    <w:rsid w:val="00816DEC"/>
    <w:rsid w:val="00853372"/>
    <w:rsid w:val="00887DB3"/>
    <w:rsid w:val="008A2C2A"/>
    <w:rsid w:val="008A2E70"/>
    <w:rsid w:val="008E458F"/>
    <w:rsid w:val="00900561"/>
    <w:rsid w:val="009056FF"/>
    <w:rsid w:val="00915D25"/>
    <w:rsid w:val="009174AA"/>
    <w:rsid w:val="00922583"/>
    <w:rsid w:val="00926269"/>
    <w:rsid w:val="009438F4"/>
    <w:rsid w:val="0094586B"/>
    <w:rsid w:val="00950A98"/>
    <w:rsid w:val="00951137"/>
    <w:rsid w:val="00953B40"/>
    <w:rsid w:val="00957FE2"/>
    <w:rsid w:val="00963868"/>
    <w:rsid w:val="00971785"/>
    <w:rsid w:val="009810FC"/>
    <w:rsid w:val="00985721"/>
    <w:rsid w:val="009A4155"/>
    <w:rsid w:val="009B4D17"/>
    <w:rsid w:val="009C160B"/>
    <w:rsid w:val="00A00B6A"/>
    <w:rsid w:val="00A04565"/>
    <w:rsid w:val="00A10446"/>
    <w:rsid w:val="00A155BB"/>
    <w:rsid w:val="00A24E96"/>
    <w:rsid w:val="00A33D6E"/>
    <w:rsid w:val="00A358AA"/>
    <w:rsid w:val="00A37D9A"/>
    <w:rsid w:val="00A413F2"/>
    <w:rsid w:val="00A53B3E"/>
    <w:rsid w:val="00A61123"/>
    <w:rsid w:val="00A6182E"/>
    <w:rsid w:val="00A70D3B"/>
    <w:rsid w:val="00AA1E0B"/>
    <w:rsid w:val="00AB43AA"/>
    <w:rsid w:val="00AD2627"/>
    <w:rsid w:val="00AF2E7B"/>
    <w:rsid w:val="00B31501"/>
    <w:rsid w:val="00B347B4"/>
    <w:rsid w:val="00B41050"/>
    <w:rsid w:val="00B410B3"/>
    <w:rsid w:val="00BA1485"/>
    <w:rsid w:val="00BC685D"/>
    <w:rsid w:val="00BE613E"/>
    <w:rsid w:val="00BF4DEB"/>
    <w:rsid w:val="00C0218D"/>
    <w:rsid w:val="00C106A9"/>
    <w:rsid w:val="00C1181F"/>
    <w:rsid w:val="00C214D7"/>
    <w:rsid w:val="00C253F2"/>
    <w:rsid w:val="00C43187"/>
    <w:rsid w:val="00C53EB2"/>
    <w:rsid w:val="00C55CFA"/>
    <w:rsid w:val="00C57726"/>
    <w:rsid w:val="00C6469D"/>
    <w:rsid w:val="00CA46EA"/>
    <w:rsid w:val="00CA7392"/>
    <w:rsid w:val="00CB050C"/>
    <w:rsid w:val="00CB644B"/>
    <w:rsid w:val="00CB7EF9"/>
    <w:rsid w:val="00CC3764"/>
    <w:rsid w:val="00CD68DC"/>
    <w:rsid w:val="00CF0FD2"/>
    <w:rsid w:val="00D01479"/>
    <w:rsid w:val="00D16309"/>
    <w:rsid w:val="00D23BBD"/>
    <w:rsid w:val="00D366CE"/>
    <w:rsid w:val="00D557D3"/>
    <w:rsid w:val="00D63700"/>
    <w:rsid w:val="00D72B11"/>
    <w:rsid w:val="00D933F3"/>
    <w:rsid w:val="00DD3B4C"/>
    <w:rsid w:val="00DE209E"/>
    <w:rsid w:val="00DE6BC5"/>
    <w:rsid w:val="00DE79A2"/>
    <w:rsid w:val="00E02291"/>
    <w:rsid w:val="00E33066"/>
    <w:rsid w:val="00E455AC"/>
    <w:rsid w:val="00E74A6B"/>
    <w:rsid w:val="00E80264"/>
    <w:rsid w:val="00E915B5"/>
    <w:rsid w:val="00E947B7"/>
    <w:rsid w:val="00E94D11"/>
    <w:rsid w:val="00E97245"/>
    <w:rsid w:val="00E97666"/>
    <w:rsid w:val="00EA1BC9"/>
    <w:rsid w:val="00EA6F2C"/>
    <w:rsid w:val="00EA77AE"/>
    <w:rsid w:val="00EB0015"/>
    <w:rsid w:val="00EC7D39"/>
    <w:rsid w:val="00ED5823"/>
    <w:rsid w:val="00ED6097"/>
    <w:rsid w:val="00EF5329"/>
    <w:rsid w:val="00EF6673"/>
    <w:rsid w:val="00F14273"/>
    <w:rsid w:val="00F2675C"/>
    <w:rsid w:val="00F327D9"/>
    <w:rsid w:val="00F45665"/>
    <w:rsid w:val="00F46A55"/>
    <w:rsid w:val="00F55397"/>
    <w:rsid w:val="00F608C2"/>
    <w:rsid w:val="00F652F7"/>
    <w:rsid w:val="00F67B80"/>
    <w:rsid w:val="00F7487B"/>
    <w:rsid w:val="00F77542"/>
    <w:rsid w:val="00F84ED7"/>
    <w:rsid w:val="00F90329"/>
    <w:rsid w:val="00FB346C"/>
    <w:rsid w:val="00FB644A"/>
    <w:rsid w:val="00FC069D"/>
    <w:rsid w:val="00FD694C"/>
    <w:rsid w:val="00FE3367"/>
    <w:rsid w:val="00FE6C1D"/>
    <w:rsid w:val="18DF1140"/>
    <w:rsid w:val="1E1F1D58"/>
    <w:rsid w:val="2EE914D6"/>
    <w:rsid w:val="37BE2B1C"/>
    <w:rsid w:val="37C75DE7"/>
    <w:rsid w:val="3C0A4C31"/>
    <w:rsid w:val="4C887CB1"/>
    <w:rsid w:val="66627B50"/>
    <w:rsid w:val="6C550F4B"/>
    <w:rsid w:val="74A6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\Desktop\&#20020;&#26102;&#25991;&#20214;\&#25104;&#39640;&#25945;&#25991;&#20307;&#21457;&#12308;2023&#12309;19&#21495;&#21487;&#32534;&#36753;&#38468;&#20214;\&#23398;&#26657;&#35831;&#31034;&#25253;&#21578;&#27169;&#26495;\&#25945;&#32946;&#25991;&#20307;&#23616;&#8212;&#8212;&#19978;&#34892;&#25991;&#26684;&#24335;&#21442;&#3277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教育文体局——上行文格式参考模板.dot</Template>
  <Pages>2</Pages>
  <Words>435</Words>
  <Characters>499</Characters>
  <Lines>8</Lines>
  <Paragraphs>2</Paragraphs>
  <TotalTime>0</TotalTime>
  <ScaleCrop>false</ScaleCrop>
  <LinksUpToDate>false</LinksUpToDate>
  <CharactersWithSpaces>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2023-11-14T04:37:00Z</dcterms:created>
  <dc:creator>刘哲</dc:creator>
  <cp:lastModifiedBy>hp</cp:lastModifiedBy>
  <cp:lastPrinted>2023-11-14T04:24:00Z</cp:lastPrinted>
  <dcterms:modified xsi:type="dcterms:W3CDTF">2025-01-23T04:11:22Z</dcterms:modified>
  <dc:title>成高〔2007〕号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3589237346314440B81CC72AA40422A4_13</vt:lpwstr>
  </property>
  <property fmtid="{D5CDD505-2E9C-101B-9397-08002B2CF9AE}" pid="4" name="KSOTemplateDocerSaveRecord">
    <vt:lpwstr>eyJoZGlkIjoiMTg0ZTM2YjdlYWZhNWZmMmZjOTE5ZWVjNTAyMTM2ZDkifQ==</vt:lpwstr>
  </property>
</Properties>
</file>