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6" w:rsidRDefault="00387BF6">
      <w:pPr>
        <w:widowControl/>
        <w:adjustRightInd w:val="0"/>
        <w:snapToGrid w:val="0"/>
        <w:spacing w:line="57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</w:t>
      </w:r>
      <w:bookmarkStart w:id="0" w:name="_GoBack"/>
      <w:bookmarkEnd w:id="0"/>
    </w:p>
    <w:p w:rsidR="00387BF6" w:rsidRPr="005D6E03" w:rsidRDefault="00387BF6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5D6E03">
        <w:rPr>
          <w:rFonts w:ascii="方正小标宋简体" w:eastAsia="方正小标宋简体" w:hAnsi="黑体" w:cs="方正小标宋简体"/>
          <w:kern w:val="0"/>
          <w:sz w:val="44"/>
          <w:szCs w:val="44"/>
        </w:rPr>
        <w:t>2024</w:t>
      </w:r>
      <w:r w:rsidRPr="005D6E0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年简阳市“蓉漂人才荟”公开招聘</w:t>
      </w:r>
    </w:p>
    <w:p w:rsidR="00387BF6" w:rsidRDefault="00387BF6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5D6E0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高层次教育人才、教育部直属师范大学公费</w:t>
      </w:r>
    </w:p>
    <w:p w:rsidR="00387BF6" w:rsidRPr="005D6E03" w:rsidRDefault="00387BF6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44"/>
        </w:rPr>
      </w:pPr>
      <w:r w:rsidRPr="005D6E03">
        <w:rPr>
          <w:rFonts w:ascii="方正小标宋简体" w:eastAsia="方正小标宋简体" w:hAnsi="黑体" w:cs="方正小标宋简体" w:hint="eastAsia"/>
          <w:kern w:val="0"/>
          <w:sz w:val="44"/>
          <w:szCs w:val="44"/>
        </w:rPr>
        <w:t>师范生（华中科技大学专场）报名表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080"/>
        <w:gridCol w:w="180"/>
        <w:gridCol w:w="75"/>
        <w:gridCol w:w="261"/>
        <w:gridCol w:w="356"/>
        <w:gridCol w:w="302"/>
        <w:gridCol w:w="62"/>
        <w:gridCol w:w="384"/>
        <w:gridCol w:w="134"/>
        <w:gridCol w:w="331"/>
        <w:gridCol w:w="255"/>
        <w:gridCol w:w="396"/>
        <w:gridCol w:w="324"/>
        <w:gridCol w:w="291"/>
        <w:gridCol w:w="240"/>
        <w:gridCol w:w="225"/>
        <w:gridCol w:w="413"/>
        <w:gridCol w:w="307"/>
        <w:gridCol w:w="189"/>
        <w:gridCol w:w="310"/>
        <w:gridCol w:w="1271"/>
      </w:tblGrid>
      <w:tr w:rsidR="00387BF6" w:rsidRPr="005D6E03">
        <w:trPr>
          <w:trHeight w:val="510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出生</w:t>
            </w:r>
          </w:p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年月</w:t>
            </w:r>
          </w:p>
        </w:tc>
        <w:tc>
          <w:tcPr>
            <w:tcW w:w="1476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照片</w:t>
            </w: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身份证号</w:t>
            </w:r>
          </w:p>
        </w:tc>
        <w:tc>
          <w:tcPr>
            <w:tcW w:w="3816" w:type="dxa"/>
            <w:gridSpan w:val="1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政治</w:t>
            </w:r>
          </w:p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面貌</w:t>
            </w:r>
          </w:p>
        </w:tc>
        <w:tc>
          <w:tcPr>
            <w:tcW w:w="94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家庭住址</w:t>
            </w:r>
          </w:p>
        </w:tc>
        <w:tc>
          <w:tcPr>
            <w:tcW w:w="2916" w:type="dxa"/>
            <w:gridSpan w:val="10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全日制教育学历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在职教育学历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毕业时间</w:t>
            </w:r>
          </w:p>
        </w:tc>
        <w:tc>
          <w:tcPr>
            <w:tcW w:w="849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学位</w:t>
            </w:r>
          </w:p>
        </w:tc>
        <w:tc>
          <w:tcPr>
            <w:tcW w:w="849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毕业证书编号</w:t>
            </w:r>
          </w:p>
        </w:tc>
        <w:tc>
          <w:tcPr>
            <w:tcW w:w="2490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现工作单位</w:t>
            </w:r>
          </w:p>
        </w:tc>
        <w:tc>
          <w:tcPr>
            <w:tcW w:w="2475" w:type="dxa"/>
            <w:gridSpan w:val="8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510"/>
          <w:jc w:val="center"/>
        </w:trPr>
        <w:tc>
          <w:tcPr>
            <w:tcW w:w="2340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何时何地</w:t>
            </w:r>
          </w:p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取得何种专业技术职称或职业资格</w:t>
            </w:r>
          </w:p>
        </w:tc>
        <w:tc>
          <w:tcPr>
            <w:tcW w:w="6306" w:type="dxa"/>
            <w:gridSpan w:val="20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应聘单位</w:t>
            </w:r>
          </w:p>
        </w:tc>
        <w:tc>
          <w:tcPr>
            <w:tcW w:w="2316" w:type="dxa"/>
            <w:gridSpan w:val="7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应聘岗位代码</w:t>
            </w:r>
          </w:p>
        </w:tc>
        <w:tc>
          <w:tcPr>
            <w:tcW w:w="2955" w:type="dxa"/>
            <w:gridSpan w:val="7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从高中起学习和工作简历</w:t>
            </w: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从年月</w:t>
            </w: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至年月</w:t>
            </w: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学校或单位名称</w:t>
            </w: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职务情况</w:t>
            </w: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54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 w:val="restart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主要社会关系</w:t>
            </w: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关系</w:t>
            </w: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单位</w:t>
            </w: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职务</w:t>
            </w: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hRule="exact" w:val="482"/>
          <w:jc w:val="center"/>
        </w:trPr>
        <w:tc>
          <w:tcPr>
            <w:tcW w:w="1260" w:type="dxa"/>
            <w:vMerge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3105" w:type="dxa"/>
            <w:gridSpan w:val="11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387BF6" w:rsidRPr="005D6E03">
        <w:trPr>
          <w:trHeight w:val="4076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本人承诺</w:t>
            </w:r>
          </w:p>
        </w:tc>
        <w:tc>
          <w:tcPr>
            <w:tcW w:w="7386" w:type="dxa"/>
            <w:gridSpan w:val="21"/>
          </w:tcPr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所提供资料目录：</w:t>
            </w: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应聘人员签名：</w:t>
            </w:r>
            <w:r>
              <w:rPr>
                <w:rFonts w:ascii="仿宋_GB2312" w:eastAsia="仿宋_GB2312" w:hAnsi="黑体"/>
                <w:szCs w:val="21"/>
              </w:rPr>
              <w:t xml:space="preserve">                             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年</w:t>
            </w:r>
            <w:r>
              <w:rPr>
                <w:rFonts w:ascii="仿宋_GB2312" w:eastAsia="仿宋_GB2312" w:hAnsi="黑体"/>
                <w:szCs w:val="21"/>
              </w:rPr>
              <w:t xml:space="preserve">  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月</w:t>
            </w:r>
            <w:r>
              <w:rPr>
                <w:rFonts w:ascii="仿宋_GB2312" w:eastAsia="仿宋_GB2312" w:hAnsi="黑体"/>
                <w:szCs w:val="21"/>
              </w:rPr>
              <w:t xml:space="preserve">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387BF6" w:rsidRPr="005D6E03">
        <w:trPr>
          <w:trHeight w:val="2075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现场资格初审意见</w:t>
            </w:r>
          </w:p>
        </w:tc>
        <w:tc>
          <w:tcPr>
            <w:tcW w:w="7386" w:type="dxa"/>
            <w:gridSpan w:val="21"/>
          </w:tcPr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初审人：</w:t>
            </w:r>
            <w:r>
              <w:rPr>
                <w:rFonts w:ascii="仿宋_GB2312" w:eastAsia="仿宋_GB2312" w:hAnsi="黑体"/>
                <w:szCs w:val="21"/>
              </w:rPr>
              <w:t xml:space="preserve">                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复核人：</w:t>
            </w:r>
            <w:r>
              <w:rPr>
                <w:rFonts w:ascii="仿宋_GB2312" w:eastAsia="仿宋_GB2312" w:hAnsi="黑体"/>
                <w:szCs w:val="21"/>
              </w:rPr>
              <w:t xml:space="preserve">       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年</w:t>
            </w:r>
            <w:r>
              <w:rPr>
                <w:rFonts w:ascii="仿宋_GB2312" w:eastAsia="仿宋_GB2312" w:hAnsi="黑体"/>
                <w:szCs w:val="21"/>
              </w:rPr>
              <w:t xml:space="preserve"> 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月</w:t>
            </w:r>
            <w:r>
              <w:rPr>
                <w:rFonts w:ascii="仿宋_GB2312" w:eastAsia="仿宋_GB2312" w:hAnsi="黑体"/>
                <w:szCs w:val="21"/>
              </w:rPr>
              <w:t xml:space="preserve">     </w:t>
            </w:r>
            <w:r w:rsidRPr="005D6E03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387BF6" w:rsidRPr="005D6E03">
        <w:trPr>
          <w:trHeight w:val="1856"/>
          <w:jc w:val="center"/>
        </w:trPr>
        <w:tc>
          <w:tcPr>
            <w:tcW w:w="1260" w:type="dxa"/>
            <w:vAlign w:val="center"/>
          </w:tcPr>
          <w:p w:rsidR="00387BF6" w:rsidRPr="005D6E03" w:rsidRDefault="00387BF6">
            <w:pPr>
              <w:jc w:val="center"/>
              <w:rPr>
                <w:rFonts w:ascii="仿宋_GB2312" w:eastAsia="仿宋_GB2312" w:hAnsi="黑体"/>
                <w:szCs w:val="21"/>
              </w:rPr>
            </w:pPr>
            <w:r w:rsidRPr="005D6E03">
              <w:rPr>
                <w:rFonts w:ascii="仿宋_GB2312" w:eastAsia="仿宋_GB2312" w:hAnsi="黑体" w:hint="eastAsia"/>
                <w:szCs w:val="21"/>
              </w:rPr>
              <w:t>备注</w:t>
            </w:r>
          </w:p>
        </w:tc>
        <w:tc>
          <w:tcPr>
            <w:tcW w:w="7386" w:type="dxa"/>
            <w:gridSpan w:val="21"/>
          </w:tcPr>
          <w:p w:rsidR="00387BF6" w:rsidRPr="005D6E03" w:rsidRDefault="00387BF6">
            <w:pPr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387BF6" w:rsidRDefault="00387BF6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此表</w:t>
      </w:r>
      <w:r>
        <w:rPr>
          <w:rFonts w:ascii="黑体" w:eastAsia="黑体" w:hAnsi="黑体"/>
          <w:sz w:val="24"/>
        </w:rPr>
        <w:t>A4</w:t>
      </w:r>
      <w:r>
        <w:rPr>
          <w:rFonts w:ascii="黑体" w:eastAsia="黑体" w:hAnsi="黑体" w:hint="eastAsia"/>
          <w:sz w:val="24"/>
        </w:rPr>
        <w:t>纸双面打印。</w:t>
      </w:r>
    </w:p>
    <w:sectPr w:rsidR="00387BF6" w:rsidSect="005D6E03">
      <w:pgSz w:w="11906" w:h="16838"/>
      <w:pgMar w:top="1714" w:right="1474" w:bottom="1985" w:left="1588" w:header="851" w:footer="153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RhMDNkNWM5NzM0Yjg4ZDRjMGJiZmRlMWExNzJkZjYifQ=="/>
  </w:docVars>
  <w:rsids>
    <w:rsidRoot w:val="12141282"/>
    <w:rsid w:val="00011D9D"/>
    <w:rsid w:val="00037B85"/>
    <w:rsid w:val="0014703C"/>
    <w:rsid w:val="00181C62"/>
    <w:rsid w:val="001C4FA2"/>
    <w:rsid w:val="00341F6D"/>
    <w:rsid w:val="00383694"/>
    <w:rsid w:val="00387BF6"/>
    <w:rsid w:val="00502768"/>
    <w:rsid w:val="005D6E03"/>
    <w:rsid w:val="0076773A"/>
    <w:rsid w:val="008A7B8D"/>
    <w:rsid w:val="00A83106"/>
    <w:rsid w:val="00B37206"/>
    <w:rsid w:val="00B62B31"/>
    <w:rsid w:val="00BA5A7E"/>
    <w:rsid w:val="00BD7B37"/>
    <w:rsid w:val="00CF4BB0"/>
    <w:rsid w:val="00D1689E"/>
    <w:rsid w:val="00D408B4"/>
    <w:rsid w:val="00D53AF5"/>
    <w:rsid w:val="00DE71FC"/>
    <w:rsid w:val="00E318FB"/>
    <w:rsid w:val="00E42E16"/>
    <w:rsid w:val="00E717A9"/>
    <w:rsid w:val="00F156DD"/>
    <w:rsid w:val="00F21D03"/>
    <w:rsid w:val="0D3C5CB5"/>
    <w:rsid w:val="12141282"/>
    <w:rsid w:val="18D321B1"/>
    <w:rsid w:val="203F050D"/>
    <w:rsid w:val="2F9E32B5"/>
    <w:rsid w:val="304A47A9"/>
    <w:rsid w:val="3F1C2C7E"/>
    <w:rsid w:val="68E065BC"/>
    <w:rsid w:val="723C0BAB"/>
    <w:rsid w:val="783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0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7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206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20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90</Words>
  <Characters>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Jyuju</cp:lastModifiedBy>
  <cp:revision>9</cp:revision>
  <cp:lastPrinted>2024-10-15T02:05:00Z</cp:lastPrinted>
  <dcterms:created xsi:type="dcterms:W3CDTF">2022-04-25T06:42:00Z</dcterms:created>
  <dcterms:modified xsi:type="dcterms:W3CDTF">2024-10-15T02:09:00Z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AF53BCE2A9D145AD867FD5A634C57FD8_12</vt:lpwstr>
  </property>
</Properties>
</file>