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E2788"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放弃现场资格确认声明书</w:t>
      </w:r>
    </w:p>
    <w:p w14:paraId="09774C91">
      <w:pPr>
        <w:ind w:firstLine="680" w:firstLineChars="200"/>
        <w:jc w:val="left"/>
        <w:rPr>
          <w:rFonts w:ascii="仿宋_GB2312" w:hAnsi="仿宋_GB2312" w:eastAsia="仿宋_GB2312" w:cs="Times New Roman"/>
          <w:sz w:val="34"/>
          <w:szCs w:val="34"/>
        </w:rPr>
      </w:pPr>
    </w:p>
    <w:p w14:paraId="6D5A31ED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本人xxx（姓名），身份证号：xxx，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参加了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2024年度“市委书记进校园”引才活动绥化市人才引进（第二阶段）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事业单位公开招聘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考试，报考部门及职位为xxx，职位代码xxx，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现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已进入现场资格确认环节，现因xx（原因），自愿放弃参加现场资格确认等后续环节，由此产生的一切后果由本人负责。</w:t>
      </w:r>
    </w:p>
    <w:p w14:paraId="74061516">
      <w:pPr>
        <w:spacing w:line="600" w:lineRule="exact"/>
        <w:ind w:firstLine="640" w:firstLineChars="2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特此声明。</w:t>
      </w:r>
    </w:p>
    <w:p w14:paraId="044CAA06"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 w14:paraId="1B248DB7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声明人：xxx</w:t>
      </w:r>
    </w:p>
    <w:p w14:paraId="2775A7B0">
      <w:pPr>
        <w:spacing w:line="600" w:lineRule="exact"/>
        <w:ind w:firstLine="2240" w:firstLineChars="7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（须考生本人亲笔签名并加盖食指指印）</w:t>
      </w:r>
    </w:p>
    <w:p w14:paraId="49860A2C">
      <w:pPr>
        <w:spacing w:line="600" w:lineRule="exact"/>
        <w:ind w:firstLine="5120" w:firstLineChars="1600"/>
        <w:jc w:val="lef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年x月x日</w:t>
      </w:r>
    </w:p>
    <w:p w14:paraId="5BB82495">
      <w:pPr>
        <w:spacing w:line="600" w:lineRule="exact"/>
        <w:jc w:val="center"/>
        <w:rPr>
          <w:rFonts w:ascii="仿宋_GB2312" w:hAnsi="仿宋_GB2312" w:eastAsia="仿宋_GB2312" w:cs="Times New Roman"/>
          <w:sz w:val="34"/>
          <w:szCs w:val="34"/>
        </w:rPr>
      </w:pPr>
    </w:p>
    <w:p w14:paraId="21657264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53E604A6">
      <w:pPr>
        <w:jc w:val="center"/>
        <w:rPr>
          <w:rFonts w:ascii="仿宋_GB2312" w:hAnsi="仿宋_GB2312" w:eastAsia="仿宋_GB2312" w:cs="Times New Roman"/>
          <w:b/>
          <w:bCs/>
          <w:sz w:val="32"/>
          <w:szCs w:val="32"/>
        </w:rPr>
      </w:pPr>
    </w:p>
    <w:p w14:paraId="1938A609">
      <w:pPr>
        <w:jc w:val="center"/>
        <w:rPr>
          <w:rFonts w:ascii="仿宋_GB2312" w:hAnsi="仿宋_GB2312" w:eastAsia="仿宋_GB2312" w:cs="Times New Roman"/>
          <w:b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</w:rPr>
        <w:t>身份证正反面复印处</w:t>
      </w:r>
    </w:p>
    <w:p w14:paraId="14BDCD7B">
      <w:pPr>
        <w:ind w:firstLine="640" w:firstLineChars="200"/>
        <w:jc w:val="left"/>
        <w:rPr>
          <w:rFonts w:ascii="仿宋_GB2312" w:hAnsi="仿宋_GB2312" w:eastAsia="仿宋_GB2312" w:cs="Times New Roman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yMGQxNjIyMDk5YTEyYTI4Y2EyNmE1YTgzY2JhYzEifQ=="/>
  </w:docVars>
  <w:rsids>
    <w:rsidRoot w:val="00167A7A"/>
    <w:rsid w:val="00100A31"/>
    <w:rsid w:val="00167A7A"/>
    <w:rsid w:val="003154E5"/>
    <w:rsid w:val="003D0E8B"/>
    <w:rsid w:val="00453190"/>
    <w:rsid w:val="004D4279"/>
    <w:rsid w:val="00612D15"/>
    <w:rsid w:val="00621D33"/>
    <w:rsid w:val="006407ED"/>
    <w:rsid w:val="008F7080"/>
    <w:rsid w:val="009A49C6"/>
    <w:rsid w:val="00AB61C5"/>
    <w:rsid w:val="00C00123"/>
    <w:rsid w:val="00C20E39"/>
    <w:rsid w:val="00CD6480"/>
    <w:rsid w:val="00CF0807"/>
    <w:rsid w:val="00D44D5D"/>
    <w:rsid w:val="00D63B6D"/>
    <w:rsid w:val="00F02964"/>
    <w:rsid w:val="00F53BA4"/>
    <w:rsid w:val="00FE1344"/>
    <w:rsid w:val="05843E4E"/>
    <w:rsid w:val="07745C17"/>
    <w:rsid w:val="0ABF2529"/>
    <w:rsid w:val="11296CE3"/>
    <w:rsid w:val="20DC152C"/>
    <w:rsid w:val="2BCD586F"/>
    <w:rsid w:val="36437DE4"/>
    <w:rsid w:val="37C82DCA"/>
    <w:rsid w:val="460E1D4F"/>
    <w:rsid w:val="4B1A7ED3"/>
    <w:rsid w:val="4F2E1207"/>
    <w:rsid w:val="51C96027"/>
    <w:rsid w:val="5AF47194"/>
    <w:rsid w:val="757A5A6C"/>
    <w:rsid w:val="77D87957"/>
    <w:rsid w:val="787611D0"/>
    <w:rsid w:val="787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www.ftpdown.com</Company>
  <Pages>1</Pages>
  <Words>162</Words>
  <Characters>179</Characters>
  <Lines>0</Lines>
  <Paragraphs>0</Paragraphs>
  <TotalTime>1</TotalTime>
  <ScaleCrop>false</ScaleCrop>
  <LinksUpToDate>false</LinksUpToDate>
  <CharactersWithSpaces>179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2023-05-08T07:20:00Z</dcterms:created>
  <dc:creator>admin</dc:creator>
  <cp:lastModifiedBy>波子</cp:lastModifiedBy>
  <cp:lastPrinted>2022-07-25T06:56:00Z</cp:lastPrinted>
  <dcterms:modified xsi:type="dcterms:W3CDTF">2024-07-29T07:46:49Z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237EA212645D43709FA21FC8E78B67D7_13</vt:lpwstr>
  </property>
</Properties>
</file>