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23A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600" w:lineRule="atLeast"/>
        <w:ind w:left="0" w:right="0" w:firstLine="42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vertAlign w:val="baseline"/>
        </w:rPr>
        <w:t>附件1</w:t>
      </w:r>
    </w:p>
    <w:p w14:paraId="30DE52C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60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2024年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平邑县教育和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体育局引进优秀人才体检人员名单</w:t>
      </w:r>
    </w:p>
    <w:tbl>
      <w:tblPr>
        <w:tblW w:w="86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765"/>
        <w:gridCol w:w="1065"/>
        <w:gridCol w:w="675"/>
        <w:gridCol w:w="3240"/>
        <w:gridCol w:w="2235"/>
      </w:tblGrid>
      <w:tr w14:paraId="05F1C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5DC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分组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3008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74F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1B5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4EA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报考单位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7EE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报考岗位</w:t>
            </w:r>
          </w:p>
        </w:tc>
      </w:tr>
      <w:tr w14:paraId="75CBE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6BA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8组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236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140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FF7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鲍守真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148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92E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FDC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初中数学教师岗位2</w:t>
            </w:r>
          </w:p>
        </w:tc>
      </w:tr>
      <w:tr w14:paraId="5930D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CDF62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78D4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BCEE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董雪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C75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5A3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5848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初中数学教师岗位1</w:t>
            </w:r>
          </w:p>
        </w:tc>
      </w:tr>
      <w:tr w14:paraId="39D68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5C27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06F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107F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杜俊岩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D76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EDC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CE0F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初中英语教师岗位1</w:t>
            </w:r>
          </w:p>
        </w:tc>
      </w:tr>
      <w:tr w14:paraId="69447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B270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B15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90B5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高广敏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869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D31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028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初中英语教师岗位1</w:t>
            </w:r>
          </w:p>
        </w:tc>
      </w:tr>
      <w:tr w14:paraId="284F2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FD3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E88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860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郭潇桧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20C7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5739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A37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初中数学教师岗位1</w:t>
            </w:r>
          </w:p>
        </w:tc>
      </w:tr>
      <w:tr w14:paraId="4F9D1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3000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A18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145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CA7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侯静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FFF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08A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898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初中数学教师岗位1</w:t>
            </w:r>
          </w:p>
        </w:tc>
      </w:tr>
      <w:tr w14:paraId="465D6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0C44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19DB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146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E12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姜艳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9463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615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D64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初中语文教师岗位</w:t>
            </w:r>
          </w:p>
        </w:tc>
      </w:tr>
      <w:tr w14:paraId="42FD0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D3BE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88B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147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69D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李玮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5FC3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6A54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平邑县-平邑县蒙阳实验初级中学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D95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初中化学教师岗位</w:t>
            </w:r>
          </w:p>
        </w:tc>
      </w:tr>
      <w:tr w14:paraId="156FE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05C8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D6E6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148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B7F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李雪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E57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D2F1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93C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初中数学教师岗位2</w:t>
            </w:r>
          </w:p>
        </w:tc>
      </w:tr>
      <w:tr w14:paraId="0EA0E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D6DC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0BC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149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8CF3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李阳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EAA3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ECF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平邑县-平邑县现代高级中学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59FF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高中化学教师岗位</w:t>
            </w:r>
          </w:p>
        </w:tc>
      </w:tr>
      <w:tr w14:paraId="7D1BA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C2C8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427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150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A50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孙静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FBD3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D5B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E21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初中物理教师岗位</w:t>
            </w:r>
          </w:p>
        </w:tc>
      </w:tr>
      <w:tr w14:paraId="24A35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FA43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B74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F30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孙丽佳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721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118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CC2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初中英语教师岗位2</w:t>
            </w:r>
          </w:p>
        </w:tc>
      </w:tr>
      <w:tr w14:paraId="69CF1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152D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E91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397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孙琪琪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E9C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017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8D0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初中语文教师岗位</w:t>
            </w:r>
          </w:p>
        </w:tc>
      </w:tr>
      <w:tr w14:paraId="36185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76D2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B05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87E9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孙彤彤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6468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047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平邑县-平邑县现代高级中学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2C7C2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高中英语教师岗位</w:t>
            </w:r>
          </w:p>
        </w:tc>
      </w:tr>
      <w:tr w14:paraId="4C266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1D80C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86A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366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谭洪宜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00D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B7AF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305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初中英语教师岗位1</w:t>
            </w:r>
          </w:p>
        </w:tc>
      </w:tr>
      <w:tr w14:paraId="6BA0C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3C8C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31A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155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6C04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田晓花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A65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8D6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F69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初中英语教师岗位1</w:t>
            </w:r>
          </w:p>
        </w:tc>
      </w:tr>
      <w:tr w14:paraId="452B1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5FEC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B3F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156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045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谢美华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588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C30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69C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初中英语教师岗位2</w:t>
            </w:r>
          </w:p>
        </w:tc>
      </w:tr>
      <w:tr w14:paraId="63456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82BC3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5CA3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157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17C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于红梅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58A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F812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平邑县-平邑县金银花实验学校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0154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初中地理教师岗位</w:t>
            </w:r>
          </w:p>
        </w:tc>
      </w:tr>
      <w:tr w14:paraId="3B44C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CDAF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B3F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158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772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于天雨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E881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619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平邑县-平邑县现代高级中学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C693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高中英语教师岗位</w:t>
            </w:r>
          </w:p>
        </w:tc>
      </w:tr>
      <w:tr w14:paraId="59562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D566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F0A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159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395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袁玫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DF6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4F11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1BC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初中数学教师岗位1</w:t>
            </w:r>
          </w:p>
        </w:tc>
      </w:tr>
      <w:tr w14:paraId="0D40F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479E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BFE4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160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97C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张笛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AF2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8DC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平邑县-平邑县现代高级中学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EE1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高中数学教师岗位</w:t>
            </w:r>
          </w:p>
        </w:tc>
      </w:tr>
      <w:tr w14:paraId="590C9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904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BC6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161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FC8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张方晴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1DF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84A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平邑县-平邑县现代高级中学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1D11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高中音乐教师岗位</w:t>
            </w:r>
          </w:p>
        </w:tc>
      </w:tr>
      <w:tr w14:paraId="5FE3C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DF87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6EC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162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378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张路鸿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170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B31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282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初中语文教师岗位</w:t>
            </w:r>
          </w:p>
        </w:tc>
      </w:tr>
      <w:tr w14:paraId="5C081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F0FD9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D69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163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7EE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赵晓渝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AE5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05A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6E4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初中数学教师岗位2</w:t>
            </w:r>
          </w:p>
        </w:tc>
      </w:tr>
      <w:tr w14:paraId="4C2AD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C9A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11组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B92E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238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280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冯敏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8D6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A4D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E00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初中英语教师岗位2</w:t>
            </w:r>
          </w:p>
        </w:tc>
      </w:tr>
      <w:tr w14:paraId="57B88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7471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5AD1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239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9D8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高国鑫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E7F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AFB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CC5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初中数学教师岗位2</w:t>
            </w:r>
          </w:p>
        </w:tc>
      </w:tr>
      <w:tr w14:paraId="6C449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67E8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90D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A3D2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刘运政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FC5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400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2CFB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初中体育教师岗位</w:t>
            </w:r>
          </w:p>
        </w:tc>
      </w:tr>
      <w:tr w14:paraId="712AA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DE97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E82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95C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宋加超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FD9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605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平邑县-平邑县金银花实验学校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6D3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初中政治教师岗位</w:t>
            </w:r>
          </w:p>
        </w:tc>
      </w:tr>
      <w:tr w14:paraId="3287E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805D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1F9A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461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孙晟皓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B7C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8A4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平邑县-平邑县金银花实验学校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31E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初中生物教师岗位</w:t>
            </w:r>
          </w:p>
        </w:tc>
      </w:tr>
      <w:tr w14:paraId="69FA4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BB8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217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A9EB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王军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948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F926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平邑县-平邑县现代高级中学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492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高中数学教师岗位</w:t>
            </w:r>
          </w:p>
        </w:tc>
      </w:tr>
      <w:tr w14:paraId="198AA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77396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231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37B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王声浩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6224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579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062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初中物理教师岗位</w:t>
            </w:r>
          </w:p>
        </w:tc>
      </w:tr>
      <w:tr w14:paraId="24769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504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FAD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245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E09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张所浩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53C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24F4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平邑县-平邑县合并招聘单位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A1A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初中体育教师岗位</w:t>
            </w:r>
          </w:p>
        </w:tc>
      </w:tr>
      <w:tr w14:paraId="58375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BA0F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E4F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246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6D6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张亚洲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9CB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7E2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平邑县-平邑县现代高级中学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B74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高中信息技术教师岗位</w:t>
            </w:r>
          </w:p>
        </w:tc>
      </w:tr>
    </w:tbl>
    <w:p w14:paraId="01511D9C">
      <w:pPr>
        <w:numPr>
          <w:ilvl w:val="0"/>
          <w:numId w:val="0"/>
        </w:numPr>
        <w:rPr>
          <w:rFonts w:ascii="仿宋_GB2312" w:eastAsia="仿宋_GB2312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  <w:t>　</w:t>
      </w:r>
    </w:p>
    <w:sectPr>
      <w:headerReference r:id="rId3" w:type="default"/>
      <w:pgSz w:w="11906" w:h="16838"/>
      <w:pgMar w:top="1134" w:right="1417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5353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7AC64C25"/>
    <w:rsid w:val="0011292D"/>
    <w:rsid w:val="001441F4"/>
    <w:rsid w:val="001F2696"/>
    <w:rsid w:val="00397636"/>
    <w:rsid w:val="003B4C9D"/>
    <w:rsid w:val="004507CA"/>
    <w:rsid w:val="0054403E"/>
    <w:rsid w:val="005D0D72"/>
    <w:rsid w:val="006055E7"/>
    <w:rsid w:val="006724C7"/>
    <w:rsid w:val="006C421D"/>
    <w:rsid w:val="0093570C"/>
    <w:rsid w:val="00A06CEC"/>
    <w:rsid w:val="00B517F1"/>
    <w:rsid w:val="00D47205"/>
    <w:rsid w:val="00E83D4A"/>
    <w:rsid w:val="00F13FD9"/>
    <w:rsid w:val="00FF440A"/>
    <w:rsid w:val="043520A3"/>
    <w:rsid w:val="07047ECE"/>
    <w:rsid w:val="0A0A6F49"/>
    <w:rsid w:val="0AC41A19"/>
    <w:rsid w:val="0C376BF6"/>
    <w:rsid w:val="12CD1407"/>
    <w:rsid w:val="13B54A2A"/>
    <w:rsid w:val="144630A4"/>
    <w:rsid w:val="19D25FC0"/>
    <w:rsid w:val="1AE80507"/>
    <w:rsid w:val="217916B6"/>
    <w:rsid w:val="23A67167"/>
    <w:rsid w:val="23DB00A6"/>
    <w:rsid w:val="242B11EF"/>
    <w:rsid w:val="29633789"/>
    <w:rsid w:val="36043D7B"/>
    <w:rsid w:val="3BA119B6"/>
    <w:rsid w:val="3C6F56F9"/>
    <w:rsid w:val="3DA64D96"/>
    <w:rsid w:val="3DBD1483"/>
    <w:rsid w:val="3FAD1FBF"/>
    <w:rsid w:val="429C28D7"/>
    <w:rsid w:val="47BB6019"/>
    <w:rsid w:val="506B3A60"/>
    <w:rsid w:val="53FC101B"/>
    <w:rsid w:val="55F45DF9"/>
    <w:rsid w:val="589F5AAE"/>
    <w:rsid w:val="5C4F2864"/>
    <w:rsid w:val="5D3513BC"/>
    <w:rsid w:val="5D9F30F5"/>
    <w:rsid w:val="5F6A5BB2"/>
    <w:rsid w:val="5F863EBE"/>
    <w:rsid w:val="62A33ABE"/>
    <w:rsid w:val="643D744D"/>
    <w:rsid w:val="666B0CA0"/>
    <w:rsid w:val="66FD34EC"/>
    <w:rsid w:val="679C4C2F"/>
    <w:rsid w:val="68DC076D"/>
    <w:rsid w:val="6C2E3F34"/>
    <w:rsid w:val="6CAF118B"/>
    <w:rsid w:val="6F3B4F7C"/>
    <w:rsid w:val="71A54F3B"/>
    <w:rsid w:val="71E85A49"/>
    <w:rsid w:val="744B0F7D"/>
    <w:rsid w:val="798A5765"/>
    <w:rsid w:val="7AC64C25"/>
    <w:rsid w:val="7B584549"/>
    <w:rsid w:val="7CF91C70"/>
    <w:rsid w:val="7E265025"/>
    <w:rsid w:val="7EB06E21"/>
    <w:rsid w:val="7F3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宋体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ascii="??" w:hAnsi="??" w:cs="宋体"/>
      <w:kern w:val="0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??" w:hAnsi="??" w:cs="宋体"/>
      <w:kern w:val="0"/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rFonts w:ascii="??" w:hAnsi="??" w:cs="宋体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3564</Words>
  <Characters>5397</Characters>
  <Lines>0</Lines>
  <Paragraphs>0</Paragraphs>
  <TotalTime>116</TotalTime>
  <ScaleCrop>false</ScaleCrop>
  <LinksUpToDate>false</LinksUpToDate>
  <CharactersWithSpaces>5397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2016-03-03T08:52:00Z</dcterms:created>
  <dc:creator>Administrator</dc:creator>
  <cp:lastModifiedBy>Administrator</cp:lastModifiedBy>
  <cp:lastPrinted>2022-08-30T08:56:00Z</cp:lastPrinted>
  <dcterms:modified xsi:type="dcterms:W3CDTF">2024-07-29T08:37:42Z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12103F1BFC9441F1A9D7CE78C219C619_13</vt:lpwstr>
  </property>
</Properties>
</file>