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:</w:t>
      </w:r>
    </w:p>
    <w:p>
      <w:pPr>
        <w:widowControl/>
        <w:spacing w:line="240" w:lineRule="exact"/>
        <w:jc w:val="left"/>
        <w:textAlignment w:val="center"/>
        <w:rPr>
          <w:rFonts w:ascii="黑体" w:eastAsia="黑体" w:cs="Times New Roman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color w:val="000000"/>
          <w:spacing w:val="-6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6"/>
          <w:kern w:val="0"/>
          <w:sz w:val="40"/>
          <w:szCs w:val="40"/>
        </w:rPr>
        <w:t>国家级娄底经济技术开发区</w:t>
      </w:r>
      <w:r>
        <w:rPr>
          <w:rFonts w:ascii="方正小标宋简体" w:hAnsi="宋体" w:eastAsia="方正小标宋简体" w:cs="方正小标宋简体"/>
          <w:color w:val="000000"/>
          <w:spacing w:val="-6"/>
          <w:kern w:val="0"/>
          <w:sz w:val="40"/>
          <w:szCs w:val="40"/>
        </w:rPr>
        <w:t>2022</w:t>
      </w:r>
      <w:r>
        <w:rPr>
          <w:rFonts w:hint="eastAsia" w:ascii="方正小标宋简体" w:hAnsi="宋体" w:eastAsia="方正小标宋简体" w:cs="方正小标宋简体"/>
          <w:color w:val="000000"/>
          <w:spacing w:val="-6"/>
          <w:kern w:val="0"/>
          <w:sz w:val="40"/>
          <w:szCs w:val="40"/>
        </w:rPr>
        <w:t>年公开招聘中小学</w:t>
      </w: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教师入围面试资格复审名单</w:t>
      </w:r>
    </w:p>
    <w:tbl>
      <w:tblPr>
        <w:tblStyle w:val="5"/>
        <w:tblW w:w="9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715"/>
        <w:gridCol w:w="942"/>
        <w:gridCol w:w="1533"/>
        <w:gridCol w:w="1182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邱雄灿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蔡煦琛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74.16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62.96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潘芷郁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谢念哲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音乐（声乐）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音乐（声乐）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69.45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音乐（声乐）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65.55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美术（绘画）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美术（绘画）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王洁菲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74.81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美术（绘画）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胡枫宁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85.41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81.11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戴双祁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刘法贞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朱豪丰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63.62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刘海媚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易清瑶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肖曙媛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李赛凤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音乐（舞蹈）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黄诗倍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71.96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音乐（舞蹈）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刘佩妮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音乐（舞蹈）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体育（篮球）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体育（篮球）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黄亮锋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体育（篮球）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87.76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83.97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刘青元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89.83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刘珈乔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83.55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84.82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思想品德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82.45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思想品德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思想品德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小学美术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鲁小侨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小学美术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小学美术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20220108723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83.51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jOGFhMThhY2ViZGEwMDc0ODNjNzk3MmU3MTgzNmQifQ=="/>
  </w:docVars>
  <w:rsids>
    <w:rsidRoot w:val="0055442A"/>
    <w:rsid w:val="00001892"/>
    <w:rsid w:val="00015DFC"/>
    <w:rsid w:val="000240D1"/>
    <w:rsid w:val="0003225A"/>
    <w:rsid w:val="000535B7"/>
    <w:rsid w:val="000637CC"/>
    <w:rsid w:val="00077F76"/>
    <w:rsid w:val="00094CB6"/>
    <w:rsid w:val="000B242E"/>
    <w:rsid w:val="000B3DC9"/>
    <w:rsid w:val="000B6B3B"/>
    <w:rsid w:val="000B7B6E"/>
    <w:rsid w:val="000E0AA9"/>
    <w:rsid w:val="00111232"/>
    <w:rsid w:val="00114573"/>
    <w:rsid w:val="00120846"/>
    <w:rsid w:val="001274F7"/>
    <w:rsid w:val="0015467C"/>
    <w:rsid w:val="001945F2"/>
    <w:rsid w:val="0019486C"/>
    <w:rsid w:val="001A2946"/>
    <w:rsid w:val="001F7F4F"/>
    <w:rsid w:val="0020559D"/>
    <w:rsid w:val="00221EF9"/>
    <w:rsid w:val="0028786C"/>
    <w:rsid w:val="0029736E"/>
    <w:rsid w:val="002A6C3B"/>
    <w:rsid w:val="002D6755"/>
    <w:rsid w:val="00341DC2"/>
    <w:rsid w:val="0039455F"/>
    <w:rsid w:val="003A43EA"/>
    <w:rsid w:val="003C7B57"/>
    <w:rsid w:val="003D6552"/>
    <w:rsid w:val="003D69F8"/>
    <w:rsid w:val="003F5B13"/>
    <w:rsid w:val="00402175"/>
    <w:rsid w:val="0040586C"/>
    <w:rsid w:val="004709E3"/>
    <w:rsid w:val="00484D95"/>
    <w:rsid w:val="004D6B7F"/>
    <w:rsid w:val="00534CAB"/>
    <w:rsid w:val="0055442A"/>
    <w:rsid w:val="00574C73"/>
    <w:rsid w:val="005B0176"/>
    <w:rsid w:val="005B4FF2"/>
    <w:rsid w:val="005C1AF1"/>
    <w:rsid w:val="005C4809"/>
    <w:rsid w:val="005F6538"/>
    <w:rsid w:val="00603080"/>
    <w:rsid w:val="0061293A"/>
    <w:rsid w:val="00617608"/>
    <w:rsid w:val="00636D5E"/>
    <w:rsid w:val="00646CCB"/>
    <w:rsid w:val="00653C65"/>
    <w:rsid w:val="006647BB"/>
    <w:rsid w:val="006A3BAA"/>
    <w:rsid w:val="006A4D3F"/>
    <w:rsid w:val="006F423B"/>
    <w:rsid w:val="00714055"/>
    <w:rsid w:val="00720F03"/>
    <w:rsid w:val="007349FA"/>
    <w:rsid w:val="00753674"/>
    <w:rsid w:val="007A1234"/>
    <w:rsid w:val="00821E48"/>
    <w:rsid w:val="00831F85"/>
    <w:rsid w:val="008A1136"/>
    <w:rsid w:val="008B4BFD"/>
    <w:rsid w:val="008F5C17"/>
    <w:rsid w:val="009132B2"/>
    <w:rsid w:val="009162AA"/>
    <w:rsid w:val="00924E36"/>
    <w:rsid w:val="00956EF5"/>
    <w:rsid w:val="00965102"/>
    <w:rsid w:val="009D3296"/>
    <w:rsid w:val="00A11DA1"/>
    <w:rsid w:val="00A340BD"/>
    <w:rsid w:val="00A60C9D"/>
    <w:rsid w:val="00A6221B"/>
    <w:rsid w:val="00A90FEC"/>
    <w:rsid w:val="00AB2E5E"/>
    <w:rsid w:val="00B373D8"/>
    <w:rsid w:val="00B47983"/>
    <w:rsid w:val="00B60041"/>
    <w:rsid w:val="00BA71DC"/>
    <w:rsid w:val="00BB2BFD"/>
    <w:rsid w:val="00BE47FC"/>
    <w:rsid w:val="00C359C0"/>
    <w:rsid w:val="00C41CD8"/>
    <w:rsid w:val="00C62768"/>
    <w:rsid w:val="00C63912"/>
    <w:rsid w:val="00C82126"/>
    <w:rsid w:val="00C83D85"/>
    <w:rsid w:val="00C844B5"/>
    <w:rsid w:val="00C864BF"/>
    <w:rsid w:val="00C86FD5"/>
    <w:rsid w:val="00C971CF"/>
    <w:rsid w:val="00CA3CD6"/>
    <w:rsid w:val="00CA5B8D"/>
    <w:rsid w:val="00CE03D0"/>
    <w:rsid w:val="00CF5558"/>
    <w:rsid w:val="00CF74A3"/>
    <w:rsid w:val="00D22B6F"/>
    <w:rsid w:val="00D42336"/>
    <w:rsid w:val="00D579D5"/>
    <w:rsid w:val="00D63CDA"/>
    <w:rsid w:val="00D75815"/>
    <w:rsid w:val="00DB3680"/>
    <w:rsid w:val="00DD147F"/>
    <w:rsid w:val="00DD3822"/>
    <w:rsid w:val="00DD7727"/>
    <w:rsid w:val="00E11928"/>
    <w:rsid w:val="00E135F3"/>
    <w:rsid w:val="00E223DA"/>
    <w:rsid w:val="00E254F6"/>
    <w:rsid w:val="00E568E9"/>
    <w:rsid w:val="00E67EB7"/>
    <w:rsid w:val="00EC4D03"/>
    <w:rsid w:val="00F144FD"/>
    <w:rsid w:val="00F41A6E"/>
    <w:rsid w:val="00F7037F"/>
    <w:rsid w:val="00F8030D"/>
    <w:rsid w:val="0A485296"/>
    <w:rsid w:val="28532776"/>
    <w:rsid w:val="3C133332"/>
    <w:rsid w:val="6A9F6DAC"/>
    <w:rsid w:val="744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ing 1 Char"/>
    <w:basedOn w:val="6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15"/>
    <w:basedOn w:val="6"/>
    <w:qFormat/>
    <w:uiPriority w:val="99"/>
    <w:rPr>
      <w:rFonts w:ascii="Times New Roman" w:hAnsi="Times New Roman" w:cs="Times New Roman"/>
    </w:rPr>
  </w:style>
  <w:style w:type="character" w:customStyle="1" w:styleId="10">
    <w:name w:val="16"/>
    <w:basedOn w:val="6"/>
    <w:qFormat/>
    <w:uiPriority w:val="99"/>
    <w:rPr>
      <w:rFonts w:ascii="Times New Roman" w:hAnsi="Times New Roman" w:cs="Times New Roman"/>
    </w:rPr>
  </w:style>
  <w:style w:type="character" w:customStyle="1" w:styleId="11">
    <w:name w:val="17"/>
    <w:basedOn w:val="6"/>
    <w:uiPriority w:val="99"/>
    <w:rPr>
      <w:rFonts w:ascii="Times New Roman" w:hAnsi="Times New Roman" w:cs="Times New Roman"/>
    </w:rPr>
  </w:style>
  <w:style w:type="character" w:customStyle="1" w:styleId="12">
    <w:name w:val="18"/>
    <w:basedOn w:val="6"/>
    <w:qFormat/>
    <w:uiPriority w:val="99"/>
    <w:rPr>
      <w:rFonts w:ascii="Times New Roman" w:hAnsi="Times New Roman" w:cs="Times New Roman"/>
    </w:rPr>
  </w:style>
  <w:style w:type="character" w:customStyle="1" w:styleId="13">
    <w:name w:val="Foot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8</Pages>
  <Words>3476</Words>
  <Characters>5299</Characters>
  <Lines>0</Lines>
  <Paragraphs>0</Paragraphs>
  <TotalTime>59</TotalTime>
  <ScaleCrop>false</ScaleCrop>
  <LinksUpToDate>false</LinksUpToDate>
  <CharactersWithSpaces>5404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2022-06-29T06:30:00Z</dcterms:created>
  <dc:creator>李述文</dc:creator>
  <cp:lastModifiedBy>Administrator</cp:lastModifiedBy>
  <cp:lastPrinted>2022-07-11T07:32:00Z</cp:lastPrinted>
  <dcterms:modified xsi:type="dcterms:W3CDTF">2022-07-12T02:27:42Z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3D40506716F44B46A1D114BA7F66F610</vt:lpwstr>
  </property>
</Properties>
</file>