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7917">
      <w:pPr>
        <w:ind w:left="0"/>
        <w:rPr>
          <w:rFonts w:hint="default" w:ascii="黑体" w:eastAsia="黑体"/>
          <w:color w:val="auto"/>
          <w:szCs w:val="32"/>
          <w:lang w:val="en" w:eastAsia="zh-CN"/>
        </w:rPr>
      </w:pPr>
      <w:r>
        <w:rPr>
          <w:rFonts w:hint="eastAsia" w:ascii="黑体" w:eastAsia="黑体"/>
          <w:color w:val="auto"/>
          <w:szCs w:val="32"/>
          <w:lang w:val="en-US" w:eastAsia="zh-CN"/>
        </w:rPr>
        <w:t>附件</w:t>
      </w:r>
      <w:r>
        <w:rPr>
          <w:rFonts w:hint="default" w:ascii="黑体" w:eastAsia="黑体"/>
          <w:color w:val="auto"/>
          <w:szCs w:val="32"/>
          <w:lang w:val="en" w:eastAsia="zh-CN"/>
        </w:rPr>
        <w:t>4</w:t>
      </w:r>
    </w:p>
    <w:p w14:paraId="1EE3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640" w:leftChars="200" w:firstLine="0"/>
        <w:jc w:val="center"/>
        <w:textAlignment w:val="auto"/>
        <w:rPr>
          <w:rFonts w:hint="eastAsia" w:asci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秦</w:t>
      </w:r>
      <w:r>
        <w:rPr>
          <w:rFonts w:hint="eastAsia" w:ascii="方正小标宋简体" w:eastAsia="方正小标宋简体" w:cs="方正小标宋简体"/>
          <w:spacing w:val="-6"/>
          <w:sz w:val="44"/>
          <w:szCs w:val="44"/>
        </w:rPr>
        <w:t>皇岛市教育局</w:t>
      </w:r>
    </w:p>
    <w:p w14:paraId="3BEC4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640" w:leftChars="200" w:firstLine="0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2025年公开招聘专任教师面试试讲范围及面试流程</w:t>
      </w:r>
    </w:p>
    <w:p w14:paraId="2D190901">
      <w:pPr>
        <w:pStyle w:val="2"/>
        <w:rPr>
          <w:rFonts w:hint="eastAsia"/>
        </w:rPr>
      </w:pPr>
    </w:p>
    <w:p w14:paraId="4B0E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一、试讲范围：</w:t>
      </w:r>
      <w:r>
        <w:rPr>
          <w:rFonts w:hint="eastAsia" w:ascii="仿宋" w:hAnsi="仿宋" w:eastAsia="仿宋" w:cs="仿宋"/>
          <w:lang w:val="en-US" w:eastAsia="zh-CN"/>
        </w:rPr>
        <w:t>高中指定版本必修教材中的篇目</w:t>
      </w:r>
    </w:p>
    <w:p w14:paraId="5D41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语文：国家统编版</w:t>
      </w:r>
      <w:r>
        <w:rPr>
          <w:rFonts w:hint="eastAsia" w:ascii="楷体" w:hAnsi="楷体" w:eastAsia="楷体" w:cs="楷体"/>
          <w:lang w:val="en-US" w:eastAsia="zh-CN"/>
        </w:rPr>
        <w:t>（人民教育出版社出版）</w:t>
      </w:r>
      <w:r>
        <w:rPr>
          <w:rFonts w:hint="eastAsia" w:ascii="仿宋" w:hAnsi="仿宋" w:eastAsia="仿宋" w:cs="仿宋"/>
          <w:lang w:val="en-US" w:eastAsia="zh-CN"/>
        </w:rPr>
        <w:t>必修上册</w:t>
      </w:r>
    </w:p>
    <w:p w14:paraId="6488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数学：人民教育出版社A版必修第一册 </w:t>
      </w:r>
    </w:p>
    <w:p w14:paraId="0AB8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英语：人民教育出版社版必修第一册 </w:t>
      </w:r>
    </w:p>
    <w:p w14:paraId="563B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物理：人民教育出版社版必修第一册 </w:t>
      </w:r>
    </w:p>
    <w:p w14:paraId="661A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思想政治：国家统编版</w:t>
      </w:r>
      <w:r>
        <w:rPr>
          <w:rFonts w:hint="eastAsia" w:ascii="楷体" w:hAnsi="楷体" w:eastAsia="楷体" w:cs="楷体"/>
          <w:lang w:val="en-US" w:eastAsia="zh-CN"/>
        </w:rPr>
        <w:t>（人民教育出版社出版）</w:t>
      </w:r>
      <w:r>
        <w:rPr>
          <w:rFonts w:hint="eastAsia" w:ascii="仿宋" w:hAnsi="仿宋" w:eastAsia="仿宋" w:cs="仿宋"/>
          <w:lang w:val="en-US" w:eastAsia="zh-CN"/>
        </w:rPr>
        <w:t>必修1</w:t>
      </w:r>
    </w:p>
    <w:p w14:paraId="685E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FF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地理：</w:t>
      </w:r>
      <w:r>
        <w:rPr>
          <w:rFonts w:hint="eastAsia" w:ascii="仿宋" w:hAnsi="仿宋" w:eastAsia="仿宋" w:cs="仿宋"/>
          <w:color w:val="auto"/>
          <w:lang w:val="en-US" w:eastAsia="zh-CN"/>
        </w:rPr>
        <w:t>湖南教育出版社版必修第一册</w:t>
      </w:r>
    </w:p>
    <w:p w14:paraId="3BA8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音乐：人民音乐出版社 必修 音乐鉴赏</w:t>
      </w:r>
    </w:p>
    <w:p w14:paraId="62BA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以上教材封面见附件。</w:t>
      </w:r>
    </w:p>
    <w:p w14:paraId="5A6A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（一）</w:t>
      </w:r>
      <w:r>
        <w:rPr>
          <w:rFonts w:hint="eastAsia" w:ascii="仿宋" w:hAnsi="仿宋" w:eastAsia="仿宋" w:cs="仿宋"/>
        </w:rPr>
        <w:t>试讲</w:t>
      </w:r>
      <w:r>
        <w:rPr>
          <w:rFonts w:hint="eastAsia" w:ascii="仿宋" w:hAnsi="仿宋" w:eastAsia="仿宋" w:cs="仿宋"/>
          <w:lang w:val="en-US" w:eastAsia="zh-CN"/>
        </w:rPr>
        <w:t>当天由</w:t>
      </w:r>
      <w:r>
        <w:rPr>
          <w:rFonts w:hint="eastAsia" w:ascii="仿宋" w:hAnsi="仿宋" w:eastAsia="仿宋" w:cs="仿宋"/>
        </w:rPr>
        <w:t>秦皇岛市教育局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组织宣传科</w:t>
      </w:r>
      <w:bookmarkStart w:id="0" w:name="_GoBack"/>
      <w:r>
        <w:rPr>
          <w:rFonts w:hint="eastAsia" w:ascii="楷体" w:hAnsi="楷体" w:eastAsia="楷体" w:cs="楷体"/>
          <w:lang w:val="en-US" w:eastAsia="zh-CN"/>
        </w:rPr>
        <w:t>(工委纪委)</w:t>
      </w:r>
      <w:bookmarkEnd w:id="0"/>
      <w:r>
        <w:rPr>
          <w:rFonts w:hint="eastAsia" w:ascii="仿宋" w:hAnsi="仿宋" w:eastAsia="仿宋" w:cs="仿宋"/>
        </w:rPr>
        <w:t>工作人员</w:t>
      </w:r>
      <w:r>
        <w:rPr>
          <w:rFonts w:hint="eastAsia" w:ascii="仿宋" w:hAnsi="仿宋" w:eastAsia="仿宋" w:cs="仿宋"/>
          <w:lang w:val="en-US" w:eastAsia="zh-CN"/>
        </w:rPr>
        <w:t>抽取具体篇目或章节确定为试讲内容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204E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（二）同一学科的应聘人员集中后抽取试讲顺序，按序号进入备课室，进入备课室后告知试讲篇目或章节。每名应聘人员有15分钟备课时间，前一序号应聘人员开始试讲后，后一序号试讲人员进入备课室备课。试讲每人不超过10分钟。</w:t>
      </w:r>
    </w:p>
    <w:p w14:paraId="16E7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lang w:val="en-US" w:eastAsia="zh-CN"/>
        </w:rPr>
        <w:t>二、结构化面试。</w:t>
      </w:r>
      <w:r>
        <w:rPr>
          <w:rFonts w:hint="eastAsia" w:ascii="仿宋" w:hAnsi="仿宋" w:eastAsia="仿宋" w:cs="仿宋"/>
        </w:rPr>
        <w:t>应聘人员试讲结束后开始结构化面试环节，结构化面试时应聘人员不作自我介绍，</w:t>
      </w:r>
      <w:r>
        <w:rPr>
          <w:rFonts w:hint="eastAsia" w:ascii="仿宋" w:hAnsi="仿宋" w:eastAsia="仿宋" w:cs="仿宋"/>
          <w:lang w:val="en-US" w:eastAsia="zh-CN"/>
        </w:rPr>
        <w:t>只向评委告知自己的序号，</w:t>
      </w:r>
      <w:r>
        <w:rPr>
          <w:rFonts w:hint="eastAsia" w:ascii="仿宋" w:hAnsi="仿宋" w:eastAsia="仿宋" w:cs="仿宋"/>
        </w:rPr>
        <w:t>评委根据试讲内容对应聘人员进行提问，考察应聘人员的心理素质、语言表达、专业基础等，每人不超过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分钟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439D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三、注意事项</w:t>
      </w:r>
    </w:p>
    <w:p w14:paraId="2DD0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（一）应聘人员进入备课室上交手机，由纪检监察人员保管，面试结束后领取。</w:t>
      </w:r>
    </w:p>
    <w:p w14:paraId="5601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（二）结束面试人员领取手机后立即离开应聘现场，不允许返回休息室或备课室，不允许通过任何手段与未面试人员进行信息交流。一旦发现与未完成面试人员进行信息交流，取消本人与相关人员的应聘资格。</w:t>
      </w:r>
    </w:p>
    <w:p w14:paraId="2534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（三）面试人员离开应聘点后保持通讯畅通，等待招聘方通知应聘结果。</w:t>
      </w:r>
    </w:p>
    <w:p w14:paraId="1B98A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</w:rPr>
      </w:pPr>
    </w:p>
    <w:p w14:paraId="6C12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</w:rPr>
        <w:t>附件：教材封面</w:t>
      </w:r>
    </w:p>
    <w:p w14:paraId="71849C3A">
      <w:pPr>
        <w:rPr>
          <w:color w:val="auto"/>
        </w:rPr>
      </w:pPr>
    </w:p>
    <w:p w14:paraId="189169B8">
      <w:pPr>
        <w:rPr>
          <w:color w:val="auto"/>
        </w:rPr>
      </w:pPr>
    </w:p>
    <w:p w14:paraId="50AEA5BE">
      <w:pPr>
        <w:rPr>
          <w:color w:val="auto"/>
        </w:rPr>
      </w:pPr>
    </w:p>
    <w:p w14:paraId="329B7FF3">
      <w:pPr>
        <w:rPr>
          <w:rFonts w:hint="eastAsia" w:ascii="黑体" w:eastAsia="黑体" w:cs="黑体"/>
          <w:color w:val="auto"/>
          <w:lang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DE8B8C8">
      <w:pPr>
        <w:rPr>
          <w:rFonts w:hint="eastAsia" w:ascii="黑体" w:eastAsia="黑体" w:cs="黑体"/>
          <w:color w:val="auto"/>
          <w:lang w:eastAsia="zh-CN"/>
        </w:rPr>
      </w:pPr>
      <w:r>
        <w:rPr>
          <w:rFonts w:hint="eastAsia" w:ascii="黑体" w:eastAsia="黑体" w:cs="黑体"/>
          <w:color w:val="auto"/>
          <w:lang w:eastAsia="zh-CN"/>
        </w:rPr>
        <w:t>附件</w:t>
      </w:r>
    </w:p>
    <w:p w14:paraId="79B16C17">
      <w:pPr>
        <w:jc w:val="center"/>
        <w:rPr>
          <w:rFonts w:hint="eastAsia" w:asci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sz w:val="36"/>
          <w:szCs w:val="36"/>
        </w:rPr>
        <w:t>教材封面</w:t>
      </w:r>
    </w:p>
    <w:p w14:paraId="6A423633">
      <w:pPr>
        <w:jc w:val="center"/>
        <w:rPr>
          <w:rFonts w:hint="eastAsia" w:ascii="方正小标宋简体" w:eastAsia="方正小标宋简体" w:cs="方正小标宋简体"/>
          <w:color w:val="auto"/>
          <w:sz w:val="18"/>
          <w:szCs w:val="18"/>
        </w:rPr>
      </w:pPr>
    </w:p>
    <w:p w14:paraId="37883DA1">
      <w:pPr>
        <w:pStyle w:val="2"/>
        <w:jc w:val="center"/>
        <w:rPr>
          <w:rFonts w:hint="default"/>
          <w:color w:val="auto"/>
          <w:lang w:val="en-US" w:eastAsia="zh-CN"/>
        </w:rPr>
      </w:pPr>
      <w:r>
        <w:rPr>
          <w:color w:val="auto"/>
          <w:lang w:val="en-US" w:eastAsia="zh-CN"/>
        </w:rPr>
        <w:drawing>
          <wp:inline distT="0" distB="0" distL="114300" distR="114300">
            <wp:extent cx="1751965" cy="2334895"/>
            <wp:effectExtent l="0" t="0" r="635" b="8255"/>
            <wp:docPr id="2" name="图片 1" descr="语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语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33552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588135" cy="2334260"/>
            <wp:effectExtent l="0" t="0" r="12065" b="8890"/>
            <wp:docPr id="4" name="图片 5" descr="数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数学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233426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706245" cy="2275840"/>
            <wp:effectExtent l="0" t="0" r="8255" b="10160"/>
            <wp:docPr id="5" name="图片 2" descr="英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英语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27584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08467AEF">
      <w:pPr>
        <w:jc w:val="center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drawing>
          <wp:inline distT="0" distB="0" distL="114300" distR="114300">
            <wp:extent cx="1740535" cy="2321560"/>
            <wp:effectExtent l="0" t="0" r="12065" b="2540"/>
            <wp:docPr id="6" name="图片 3" descr="物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物理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32156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650365" cy="2319020"/>
            <wp:effectExtent l="0" t="0" r="6985" b="5080"/>
            <wp:docPr id="8" name="图片 4" descr="思想政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思想政治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23190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713865" cy="2366010"/>
            <wp:effectExtent l="0" t="0" r="635" b="15240"/>
            <wp:docPr id="9" name="图片 7" descr="地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地理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23660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2DE4172B">
      <w:pPr>
        <w:pStyle w:val="2"/>
        <w:jc w:val="left"/>
        <w:rPr>
          <w:rFonts w:hint="default"/>
          <w:lang w:val="en-US"/>
        </w:rPr>
      </w:pPr>
      <w:r>
        <w:rPr>
          <w:color w:val="auto"/>
          <w:lang w:val="en-US" w:eastAsia="zh-CN"/>
        </w:rPr>
        <w:drawing>
          <wp:inline distT="0" distB="0" distL="114300" distR="114300">
            <wp:extent cx="1663065" cy="2270125"/>
            <wp:effectExtent l="0" t="0" r="13335" b="15875"/>
            <wp:docPr id="11" name="图片 11" descr="音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音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701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2FhODBkOThhOWM2MzU5NWZhZjEyYzUyYmM5Y2YwN2QifQ=="/>
  </w:docVars>
  <w:rsids>
    <w:rsidRoot w:val="00000000"/>
    <w:rsid w:val="11256E7B"/>
    <w:rsid w:val="19031D93"/>
    <w:rsid w:val="195C469E"/>
    <w:rsid w:val="21A34ECE"/>
    <w:rsid w:val="228B7680"/>
    <w:rsid w:val="235F22BC"/>
    <w:rsid w:val="2D6271E4"/>
    <w:rsid w:val="42DE4B54"/>
    <w:rsid w:val="47C28694"/>
    <w:rsid w:val="48457423"/>
    <w:rsid w:val="4AA02F8B"/>
    <w:rsid w:val="5857298D"/>
    <w:rsid w:val="651B62AE"/>
    <w:rsid w:val="663059A5"/>
    <w:rsid w:val="70782DDA"/>
    <w:rsid w:val="708752DE"/>
    <w:rsid w:val="750379B1"/>
    <w:rsid w:val="7C825401"/>
    <w:rsid w:val="FFF70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624</Words>
  <Characters>629</Characters>
  <Lines>45</Lines>
  <Paragraphs>23</Paragraphs>
  <TotalTime>0</TotalTime>
  <ScaleCrop>false</ScaleCrop>
  <LinksUpToDate>false</LinksUpToDate>
  <CharactersWithSpaces>646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2022-12-05T03:08:00Z</dcterms:created>
  <dc:creator>办公室</dc:creator>
  <cp:lastModifiedBy>小不点儿</cp:lastModifiedBy>
  <cp:lastPrinted>2022-12-06T01:44:00Z</cp:lastPrinted>
  <dcterms:modified xsi:type="dcterms:W3CDTF">2025-10-29T09:13:44Z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DF6AEF9808314E0EA4F36F9154692EF7</vt:lpwstr>
  </property>
  <property fmtid="{D5CDD505-2E9C-101B-9397-08002B2CF9AE}" pid="4" name="KSOTemplateDocerSaveRecord">
    <vt:lpwstr>eyJoZGlkIjoiMDFhZWU2NjM0NTExNzc0ZTcxZWM4NjM5ZWMzZjgyZjgiLCJ1c2VySWQiOiI3OTAyODk2MzIifQ==</vt:lpwstr>
  </property>
</Properties>
</file>