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58875">
      <w:pP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：</w:t>
      </w:r>
    </w:p>
    <w:p w14:paraId="34AAE9F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学历资格条件</w:t>
      </w:r>
    </w:p>
    <w:p w14:paraId="16E0C0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DE0B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教育部直属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所师范大学</w:t>
      </w:r>
    </w:p>
    <w:p w14:paraId="0874302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华中师范大学、华东师范大学、陕西师范大学、北京师范大学、东北师范大学、西南大学</w:t>
      </w:r>
    </w:p>
    <w:p w14:paraId="27C67C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国内“双一流”建设高校</w:t>
      </w:r>
    </w:p>
    <w:p w14:paraId="1A8A0A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1. A类36所</w:t>
      </w:r>
    </w:p>
    <w:p w14:paraId="6D0865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14:paraId="78A333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2. B类6所</w:t>
      </w:r>
    </w:p>
    <w:p w14:paraId="69CAAA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 w14:paraId="46E982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省属重点师范院校</w:t>
      </w:r>
    </w:p>
    <w:p w14:paraId="15FF896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安徽师范大学          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北京师范大学</w:t>
      </w:r>
    </w:p>
    <w:p w14:paraId="40C0C2D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东北师范大学          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福建师范大学</w:t>
      </w:r>
    </w:p>
    <w:p w14:paraId="3C0B093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广西师范大学          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贵州师范大学</w:t>
      </w:r>
    </w:p>
    <w:p w14:paraId="294CD29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哈尔滨师范大学        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海南师范大学</w:t>
      </w:r>
    </w:p>
    <w:p w14:paraId="69B4D3F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杭州师范大学          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河北师范大学</w:t>
      </w:r>
    </w:p>
    <w:p w14:paraId="1240923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河南师范大学         12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湖北师范大学</w:t>
      </w:r>
    </w:p>
    <w:p w14:paraId="63D16EB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湖南师范大学         14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华东师范大学</w:t>
      </w:r>
    </w:p>
    <w:p w14:paraId="6AB8EED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华南师范大学         16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华中师范大学</w:t>
      </w:r>
    </w:p>
    <w:p w14:paraId="6BA74AC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吉林师范大学         18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江苏师范大学</w:t>
      </w:r>
    </w:p>
    <w:p w14:paraId="6751538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江西师范大学         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辽宁师范大学</w:t>
      </w:r>
    </w:p>
    <w:p w14:paraId="24B8E27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南京师范大学         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内蒙古师范大学</w:t>
      </w:r>
    </w:p>
    <w:p w14:paraId="4B11776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青海师范大学         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山东师范大学</w:t>
      </w:r>
    </w:p>
    <w:p w14:paraId="72EC4AF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山西师范大学         26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陕西师范大学</w:t>
      </w:r>
    </w:p>
    <w:p w14:paraId="235F3C3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上海师范大学         28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首都师范大学</w:t>
      </w:r>
    </w:p>
    <w:p w14:paraId="51AB7F4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四川师范大学         30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天津师范大学</w:t>
      </w:r>
    </w:p>
    <w:p w14:paraId="780F4A5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西北师范大学         32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新疆师范大学</w:t>
      </w:r>
    </w:p>
    <w:p w14:paraId="6A55F4D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云南师范大学         34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浙江师范大学</w:t>
      </w:r>
    </w:p>
    <w:p w14:paraId="74CFEA3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重庆师范大学</w:t>
      </w:r>
    </w:p>
    <w:p w14:paraId="286AB1D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音乐、体育、美术部分专业院校名单</w:t>
      </w:r>
    </w:p>
    <w:p w14:paraId="2F216D4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1.部分音乐专业院校</w:t>
      </w:r>
    </w:p>
    <w:p w14:paraId="167113C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333333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中国音乐学院、中央音乐学院、上海音乐学院、天津音乐学院、沈阳音乐学院、四川音乐学院、武汉音乐学院、西安音乐学院</w:t>
      </w:r>
    </w:p>
    <w:p w14:paraId="11FED32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2.部分体育专业院校</w:t>
      </w:r>
    </w:p>
    <w:p w14:paraId="54DFB54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北京体育大学、上海体育学院、武汉体育学院、成都体育学院、首都体育学院、天津体育学院、沈阳体育学院、吉林体育学院</w:t>
      </w:r>
    </w:p>
    <w:p w14:paraId="48FA552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3.部分美术专业院校</w:t>
      </w:r>
    </w:p>
    <w:p w14:paraId="1CC2FF7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中央美术学院、中国美术学院、鲁迅美术学院、四川美术学院、天津美术学院、广州美术学院、西安美术学院、湖北美术学院</w:t>
      </w:r>
    </w:p>
    <w:p w14:paraId="483A257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0YTQ2OTA5Y2E0MTQyNGU2ZGRiMjI3ZmFhM2ExNzYifQ=="/>
  </w:docVars>
  <w:rsids>
    <w:rsidRoot w:val="66E5633E"/>
    <w:rsid w:val="00012A81"/>
    <w:rsid w:val="000F6DB2"/>
    <w:rsid w:val="00106EE2"/>
    <w:rsid w:val="00191576"/>
    <w:rsid w:val="001B1D9A"/>
    <w:rsid w:val="00371433"/>
    <w:rsid w:val="003C29A9"/>
    <w:rsid w:val="00457032"/>
    <w:rsid w:val="00474882"/>
    <w:rsid w:val="00585EAA"/>
    <w:rsid w:val="006055FB"/>
    <w:rsid w:val="00732018"/>
    <w:rsid w:val="007E0273"/>
    <w:rsid w:val="00832CFC"/>
    <w:rsid w:val="009142C6"/>
    <w:rsid w:val="009364EE"/>
    <w:rsid w:val="00AA2D80"/>
    <w:rsid w:val="00AD5096"/>
    <w:rsid w:val="00BB2464"/>
    <w:rsid w:val="00CA0250"/>
    <w:rsid w:val="00DE3CA4"/>
    <w:rsid w:val="00E658E7"/>
    <w:rsid w:val="00E6662F"/>
    <w:rsid w:val="00EF20C3"/>
    <w:rsid w:val="00F02087"/>
    <w:rsid w:val="09BC05EC"/>
    <w:rsid w:val="0CC60273"/>
    <w:rsid w:val="10894A00"/>
    <w:rsid w:val="14080B01"/>
    <w:rsid w:val="14883D8F"/>
    <w:rsid w:val="1855237A"/>
    <w:rsid w:val="18EB2DBB"/>
    <w:rsid w:val="20A26D2E"/>
    <w:rsid w:val="27A56279"/>
    <w:rsid w:val="2A4335B8"/>
    <w:rsid w:val="2B5D710D"/>
    <w:rsid w:val="34C86DCC"/>
    <w:rsid w:val="39BB02DB"/>
    <w:rsid w:val="46B334E4"/>
    <w:rsid w:val="4DC25072"/>
    <w:rsid w:val="59DD7ED1"/>
    <w:rsid w:val="5FF03E00"/>
    <w:rsid w:val="607B5222"/>
    <w:rsid w:val="61F93787"/>
    <w:rsid w:val="6200602F"/>
    <w:rsid w:val="66E5633E"/>
    <w:rsid w:val="69A342A0"/>
    <w:rsid w:val="6D535020"/>
    <w:rsid w:val="6E5016DB"/>
    <w:rsid w:val="6EC3676D"/>
    <w:rsid w:val="70825D37"/>
    <w:rsid w:val="746C1EE8"/>
    <w:rsid w:val="75CB6F08"/>
    <w:rsid w:val="7CEE29C5"/>
    <w:rsid w:val="7D5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HP</Company>
  <Pages>3</Pages>
  <Words>805</Words>
  <Characters>872</Characters>
  <Lines>1</Lines>
  <Paragraphs>1</Paragraphs>
  <TotalTime>4</TotalTime>
  <ScaleCrop>false</ScaleCrop>
  <LinksUpToDate>false</LinksUpToDate>
  <CharactersWithSpaces>1034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2022-11-21T02:52:00Z</dcterms:created>
  <dc:creator>hp</dc:creator>
  <cp:lastModifiedBy>源源的大树</cp:lastModifiedBy>
  <cp:lastPrinted>2022-10-27T09:00:00Z</cp:lastPrinted>
  <dcterms:modified xsi:type="dcterms:W3CDTF">2025-10-20T06:38:25Z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00F293CA77534DC495327EB70977AC90</vt:lpwstr>
  </property>
  <property fmtid="{D5CDD505-2E9C-101B-9397-08002B2CF9AE}" pid="4" name="KSOTemplateDocerSaveRecord">
    <vt:lpwstr>eyJoZGlkIjoiOTE0YTQ2OTA5Y2E0MTQyNGU2ZGRiMjI3ZmFhM2ExNzYiLCJ1c2VySWQiOiI0Mjk5NjAwMDEifQ==</vt:lpwstr>
  </property>
</Properties>
</file>